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灌西日晒制盐公司电气设备维修工程电缆导线采购项目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灌西日晒制盐公司电气设备维修工程电缆导线采购项目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830"/>
        <w:gridCol w:w="2790"/>
        <w:gridCol w:w="855"/>
        <w:gridCol w:w="975"/>
        <w:gridCol w:w="1680"/>
      </w:tblGrid>
      <w:tr>
        <w:tblPrEx>
          <w:shd w:val="clear" w:color="auto" w:fill="auto"/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YJV22-0.6/1KV-3*120+1*70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耐气候绝缘导线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JKLYJ-10-50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52956.00元（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灌西武先生      电话：18761307358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6B37672"/>
    <w:rsid w:val="06F757B1"/>
    <w:rsid w:val="07732311"/>
    <w:rsid w:val="080A06A7"/>
    <w:rsid w:val="08A96810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199699D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7259C5"/>
    <w:rsid w:val="5B0416A8"/>
    <w:rsid w:val="5B215ACE"/>
    <w:rsid w:val="5C5F030B"/>
    <w:rsid w:val="5D4F3D43"/>
    <w:rsid w:val="5F712CC8"/>
    <w:rsid w:val="5F8E09FE"/>
    <w:rsid w:val="5FF80052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D5E354D"/>
    <w:rsid w:val="6E123E67"/>
    <w:rsid w:val="6FD05675"/>
    <w:rsid w:val="708D0D4A"/>
    <w:rsid w:val="70C40C1C"/>
    <w:rsid w:val="71487932"/>
    <w:rsid w:val="71FD4A4D"/>
    <w:rsid w:val="725256DA"/>
    <w:rsid w:val="727B566C"/>
    <w:rsid w:val="73171838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2886</Words>
  <Characters>3144</Characters>
  <Lines>0</Lines>
  <Paragraphs>0</Paragraphs>
  <TotalTime>221</TotalTime>
  <ScaleCrop>false</ScaleCrop>
  <LinksUpToDate>false</LinksUpToDate>
  <CharactersWithSpaces>3660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2023-01-30T06:16:00Z</cp:lastPrinted>
  <dcterms:modified xsi:type="dcterms:W3CDTF">2023-02-08T06:31:01Z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