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17923D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徐南江苏连都新材料临时用电工程采购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配电箱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徐南江苏连都新材料临时用电工程采购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配电箱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2"/>
        <w:gridCol w:w="3575"/>
        <w:gridCol w:w="1088"/>
        <w:gridCol w:w="1275"/>
        <w:gridCol w:w="1300"/>
      </w:tblGrid>
      <w:tr w14:paraId="284F5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详见图纸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</w:t>
      </w:r>
      <w:bookmarkStart w:id="5" w:name="_GoBack"/>
      <w:bookmarkEnd w:id="5"/>
      <w:r>
        <w:rPr>
          <w:rFonts w:hint="eastAsia" w:ascii="宋体" w:hAnsi="宋体" w:cs="宋体"/>
          <w:sz w:val="24"/>
        </w:rPr>
        <w:t>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9FCA6E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电话：13141508393</w:t>
      </w:r>
    </w:p>
    <w:p w14:paraId="41A8E70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730D2FF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20B3A67"/>
    <w:rsid w:val="22770EBB"/>
    <w:rsid w:val="22877591"/>
    <w:rsid w:val="22D10D3B"/>
    <w:rsid w:val="23C07B4A"/>
    <w:rsid w:val="242A79AA"/>
    <w:rsid w:val="249D7540"/>
    <w:rsid w:val="24B66833"/>
    <w:rsid w:val="256221BB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DDA65B7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3F7DD9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7C678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2853</Words>
  <Characters>3077</Characters>
  <Lines>0</Lines>
  <Paragraphs>0</Paragraphs>
  <TotalTime>1</TotalTime>
  <ScaleCrop>false</ScaleCrop>
  <LinksUpToDate>false</LinksUpToDate>
  <CharactersWithSpaces>3593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86130</cp:lastModifiedBy>
  <cp:lastPrinted>2025-11-25T06:25:00Z</cp:lastPrinted>
  <dcterms:modified xsi:type="dcterms:W3CDTF">2025-12-16T10:09:26Z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64A5E1E7AFE147A985082E4EF35B740E</vt:lpwstr>
  </property>
  <property fmtid="{D5CDD505-2E9C-101B-9397-08002B2CF9AE}" pid="4" name="KSOTemplateDocerSaveRecord">
    <vt:lpwstr>eyJoZGlkIjoiM2UxYThiYzJmNDAyZGFkMTc2NTFlZTdjOWIyZGVlNTIifQ==</vt:lpwstr>
  </property>
</Properties>
</file>