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0D3164D">
      <w:pPr>
        <w:spacing w:line="360" w:lineRule="auto"/>
        <w:ind w:firstLine="640" w:firstLineChars="200"/>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台北自贸未来坊630KVA临时电、徐南板桥污水处理厂10kV外接电工程及江苏连都新材料临时用电工程采购金具辅材项目公开询价函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台北自贸未来坊630KVA临时电、徐南板桥污水处理厂10kV外接电工程及江苏连都新材料临时用电工程采购金具辅材项目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850"/>
        <w:gridCol w:w="1662"/>
        <w:gridCol w:w="5025"/>
        <w:gridCol w:w="863"/>
        <w:gridCol w:w="812"/>
        <w:gridCol w:w="950"/>
      </w:tblGrid>
      <w:tr w14:paraId="3CA2B1E7">
        <w:tblPrEx>
          <w:shd w:val="clear" w:color="auto" w:fill="auto"/>
          <w:tblCellMar>
            <w:top w:w="0" w:type="dxa"/>
            <w:left w:w="0" w:type="dxa"/>
            <w:bottom w:w="0" w:type="dxa"/>
            <w:right w:w="0" w:type="dxa"/>
          </w:tblCellMar>
        </w:tblPrEx>
        <w:trPr>
          <w:trHeight w:val="59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8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9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46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热缩终端</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150/240，4指套</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p>
        </w:tc>
      </w:tr>
      <w:tr w14:paraId="47361B90">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10KV电缆终端</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电压等级:AC10KV，规格型号：3×120类型：户外，种类：冷缩(包括配套3只铜接线端子）120mm2</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7A8B7F5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7A3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81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铁横担</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535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规格∠63*6,长度mm:1700mm,孔径:20m,固定孔距</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90E5D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A474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1C61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490CE1F1">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9B0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833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接地极</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B49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角钢接地极,规格:∠50×5,长度mm:1700mm，表面处理方式:镀锌</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682B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7CA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54F2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5C5673A8">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D08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904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500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规格：DT-150,电缆接线端子,150mm2,单孔</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278C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7E0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7A9E3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1692A5C1">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276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354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086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规格：DT-70,电缆接线端子,70mm2,单孔</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E85A0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205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7BAF3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29A9E9B3">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B2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250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D83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规格：DT-240,电缆接线端子,240mm2,单孔</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FFB7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ECD5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C2A0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9D227D5">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26E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792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多股铜芯软线</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03E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BVR-70mm2导体材质：铜，标称截面mm2：70，芯数：多股，阻燃特性阻燃，铠装形式：无铠装。</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F4C99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C61C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07B5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D06F3D0">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2E0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DFA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多股铜芯软线</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920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BVR-150mm2导体材质：铜，标称截面mm2：150，芯数：多股，阻燃特性阻燃，铠装形式：无铠装。</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6A09B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7444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95BEF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04CC3A4A">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D0A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4AD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镀锌钢管</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998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DN150壁厚3mm,3米</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F4ADA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027C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F858F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6193D4E">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37F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16E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号牌</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25E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30*20搪瓷</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FE36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170B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C247D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3AE1518">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58D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002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变压器绝缘护套</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6E0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高压侧、低压侧630KVA变压器用</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D9F07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0E9B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2F69C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7EDD921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5D3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8DF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瓷横担</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C6F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S-210/150</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27875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DAF0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B9EB2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7B40013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90C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261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跌落式熔断器</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74C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型号：10KV-RW12-200A</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B9822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15E6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B0E48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AE809BC">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1AD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BAF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镀锌钢管</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525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∮150×3m（国标）</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EB895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E59B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10CCB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4FF4C4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01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91D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电线</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2B3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BV-4（红色）导体材质:铜,标称截面mm²:4,芯数:单股,外皮材质:聚氯乙烯</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E3B35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C016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12DBC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2B00AF0E">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DB1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DD0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电线</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7C9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BVR-50mm2导体材质:铜,标称截面mm2:50,芯数:多股,阻燃特性:阻燃,铠装形式:无铠装,</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6A0D2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E3A8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3B91A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6BB1B99E">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047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C47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驱鸟器</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1B3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不锈钢、高度20cm，风叶长度20cm，旋转直径40cm</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B8D9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8969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4CCD5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6608D756">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773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D3B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360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单帽螺栓-规格:M10,长度mm:30mm,材质:铁，表面处理方式:镀锌,配螺母垫片与否:配螺母2垫片1弹簧垫</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5F6E4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6DDC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96368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785649FD">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1EE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680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D82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单帽螺栓-规格:M10,长度mm:50mm,材质:铁，表面处理方式:镀锌,配螺母垫片与否:配螺母2垫片1弹簧垫</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7FA0F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DFB3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CFC77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1689C33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BE9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E70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EC3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单帽螺栓-规格:M12,长度mm:50mm,材质:铁，表面处理方式:镀锌,配螺母垫片与否:配螺母2垫片1弹簧垫</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8CFBE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94F2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6D01B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6735E76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B8E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BBD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B6B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单帽螺栓-规格:M16,长度mm:50mm,材质:铁，表面处理方式:镀锌,配螺母垫片与否:配螺母2垫片1弹簧垫</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96F03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CA39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7D277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2DE1493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F55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271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09C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单帽螺栓-规格:M16,长度mm:70mm,材质:铁，表面处理方式:镀锌,配螺母垫片与否:配螺母2垫片1弹簧垫</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1A1C4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588D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E4B6B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9EE30A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975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59C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8BC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单帽螺栓-规格:M16,长度mm:120mm,材质:铁，表面处理方式:镀锌,配螺母垫片与否:配螺母2垫片1弹簧垫</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B3D79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837F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3F030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576B059">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721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6D3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AFC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单帽螺栓-规格:M16,长度mm:180mm,材质:铁，表面处理方式:镀锌,配螺母垫片与否:配螺母2垫片1弹簧垫</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696A5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A747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1F8A3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15D90076">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3BD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B79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电缆终端附件</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06E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电压等级:AC10KV,截面积mm2:150，电缆芯数：3芯，类型：户内，种类：冷缩（品牌：中天，安靠，长园，沃尔核材）</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9FD4C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F27B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C3214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07E7C535">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218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B24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标志牌</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88D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断路器号牌，300*200，搪瓷，信息（中标后提供）</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87668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86FC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9A41E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5CC0CAFD">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D29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B65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电工胶布</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764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D1781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7426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9741F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0E997D46">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021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CAD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接地极</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D5C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规格:∠50×5,长度mm:1700mm，表面处理方式:镀锌</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DCF78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177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DA684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41AB40B0">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9B4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CDD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2A6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规格：DT-50,铜,单孔</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92F75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CC11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8F65A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63BA07A1">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F3F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50A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708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规格：DTL-50,铜铝过渡,单孔</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33818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EBFA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461E0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346BAB6">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F92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F1A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电线</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843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BV-4（红色）导体材质:铜,标称截面mm²:4,芯数:单股,外皮材质:聚氯乙烯</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48EBB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4E9E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C6263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62FFAC1E">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A897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45F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电线</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D58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BVR-50mm2导体材质:铜,标称截面mm2:50,芯数:多股,阻燃特性:阻燃,铠装形式:无铠装,</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4A1E1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A488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25FEF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785C038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CB50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34</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1B3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驱鸟器</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297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不锈钢、高度20cm，风叶长度20cm，旋转直径40cm</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48103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91B9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03731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4F307209">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29CF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C5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C7E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单帽螺栓-规格:M10,长度mm:30mm,材质:铁，表面处理方式:镀锌,配螺母垫片与否:配螺母2垫片1弹簧垫</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F3F31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B1FD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DEBBE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6568DBAD">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1992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36</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4EA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B13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单帽螺栓-规格:M10,长度mm:50mm,材质:铁，表面处理方式:镀锌,配螺母垫片与否:配螺母2垫片1弹簧垫</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20E68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EEA3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F8DAC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7085FC1B">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FD62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37</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A20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93A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单帽螺栓-规格:M12,长度mm:50mm,材质:铁，表面处理方式:镀锌,配螺母垫片与否:配螺母2垫片1弹簧垫</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E0EFE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E05A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9662B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4FC5128">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572D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38</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CBB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E1A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单帽螺栓-规格:M16,长度mm:50mm,材质:铁，表面处理方式:镀锌,配螺母垫片与否:配螺母2垫片1弹簧垫</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A3128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6055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B8B4E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7E73CAC1">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DD9A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39</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A7C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8A5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单帽螺栓-规格:M16,长度mm:70mm,材质:铁，表面处理方式:镀锌,配螺母垫片与否:配螺母2垫片1弹簧垫</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7DADB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ADF5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AAA23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514AF92C">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FF68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E71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电缆终端附件</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B80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电压等级:AC1KV,截面积mm2:240，电缆芯数：4芯，类型：户外，种类：冷缩（品牌：中天，安靠，长园，沃尔核材）</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7A153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2808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3403E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47F920E3">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04FA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41</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6B9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标志牌</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08C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变压器号牌，300*200，搪瓷，信息（中标后提供）</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49875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12C6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04041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53954664">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B0F4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42</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26B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标志牌</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51F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杆号牌，300*200，搪瓷，信息（中标后提供）</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A807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23EE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DB744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61B6DC43">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95C3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43</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57D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标志牌</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3B2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断路器号牌，300*200，搪瓷，信息（中标后提供）</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76A5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945B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19E25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9687A8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7B1C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44</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329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电工胶布</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D1F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151AA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DD53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36EAC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678A2728">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F722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45</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6C4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接地极</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50F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规格:∠50×5,长度mm:1700mm，表面处理方式:镀锌</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8BCE9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3049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9B7B0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14675E30">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E7FE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46</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C4D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2D5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规格：DT-240,铜,单孔</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029FC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F442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14866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54C39996">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BB06B">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47</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51D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512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规格：DT-150,铜,单孔</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A26B2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3F37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931B1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40854499">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7FC4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48</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3A1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938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规格：DT-50,铜,单孔</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B6E73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B58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E548D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3C1332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253E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49</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3F9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633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规格：DTL-50,铜铝过渡,单孔</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1C1D2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534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0174A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bl>
    <w:p w14:paraId="4C528D97">
      <w:pPr>
        <w:numPr>
          <w:ilvl w:val="0"/>
          <w:numId w:val="0"/>
        </w:numPr>
        <w:spacing w:line="360" w:lineRule="auto"/>
        <w:jc w:val="left"/>
        <w:rPr>
          <w:rFonts w:hint="eastAsia" w:ascii="宋体" w:hAnsi="宋体" w:cs="宋体"/>
          <w:b/>
          <w:bCs/>
          <w:sz w:val="24"/>
          <w:lang w:val="en-US" w:eastAsia="zh-CN"/>
        </w:rPr>
      </w:pPr>
      <w:r>
        <w:rPr>
          <w:rFonts w:hint="eastAsia" w:ascii="宋体" w:hAnsi="宋体" w:cs="宋体"/>
          <w:b/>
          <w:bCs/>
          <w:sz w:val="24"/>
          <w:lang w:val="en-US" w:eastAsia="zh-CN"/>
        </w:rPr>
        <w:t>第1-14项为台北自贸未来坊630KVA临时电工程，第15-31项为徐南板桥污水处理厂10kV外接电工程，第32-49项为江苏连都新材料临时用电工程。</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12</w:t>
      </w:r>
      <w:r>
        <w:rPr>
          <w:rFonts w:hint="eastAsia" w:ascii="宋体" w:hAnsi="宋体" w:cs="宋体"/>
          <w:sz w:val="24"/>
          <w:highlight w:val="yellow"/>
        </w:rPr>
        <w:t>月</w:t>
      </w:r>
      <w:r>
        <w:rPr>
          <w:rFonts w:hint="eastAsia" w:ascii="宋体" w:hAnsi="宋体" w:cs="宋体"/>
          <w:sz w:val="24"/>
          <w:highlight w:val="yellow"/>
          <w:lang w:val="en-US" w:eastAsia="zh-CN"/>
        </w:rPr>
        <w:t>28</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12</w:t>
      </w:r>
      <w:r>
        <w:rPr>
          <w:rFonts w:hint="eastAsia" w:ascii="宋体" w:hAnsi="宋体" w:cs="宋体"/>
          <w:sz w:val="24"/>
          <w:highlight w:val="yellow"/>
        </w:rPr>
        <w:t>月</w:t>
      </w:r>
      <w:r>
        <w:rPr>
          <w:rFonts w:hint="eastAsia" w:ascii="宋体" w:hAnsi="宋体" w:cs="宋体"/>
          <w:sz w:val="24"/>
          <w:highlight w:val="yellow"/>
          <w:lang w:val="en-US" w:eastAsia="zh-CN"/>
        </w:rPr>
        <w:t>18</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22157.80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0F78809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人：台北王先生           电话：13739120321</w:t>
      </w:r>
    </w:p>
    <w:p w14:paraId="49FCA6E6">
      <w:pPr>
        <w:spacing w:line="360" w:lineRule="auto"/>
        <w:ind w:firstLine="1920" w:firstLineChars="800"/>
        <w:jc w:val="left"/>
        <w:rPr>
          <w:rFonts w:hint="default" w:ascii="宋体" w:hAnsi="宋体" w:cs="宋体"/>
          <w:sz w:val="24"/>
          <w:lang w:val="en-US" w:eastAsia="zh-CN"/>
        </w:rPr>
      </w:pPr>
      <w:r>
        <w:rPr>
          <w:rFonts w:hint="eastAsia" w:ascii="宋体" w:hAnsi="宋体" w:cs="宋体"/>
          <w:sz w:val="24"/>
          <w:lang w:val="en-US" w:eastAsia="zh-CN"/>
        </w:rPr>
        <w:t xml:space="preserve">徐南王先生           </w:t>
      </w:r>
      <w:bookmarkStart w:id="5" w:name="_GoBack"/>
      <w:bookmarkEnd w:id="5"/>
      <w:r>
        <w:rPr>
          <w:rFonts w:hint="eastAsia" w:ascii="宋体" w:hAnsi="宋体" w:cs="宋体"/>
          <w:sz w:val="24"/>
          <w:lang w:val="en-US" w:eastAsia="zh-CN"/>
        </w:rPr>
        <w:t>电话：13141508393</w:t>
      </w:r>
    </w:p>
    <w:p w14:paraId="41A8E70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730D2FF4">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16</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462CB46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7376"/>
      <w:bookmarkStart w:id="1" w:name="_Toc61871288"/>
      <w:bookmarkStart w:id="2" w:name="_Toc60818732"/>
      <w:bookmarkStart w:id="3" w:name="_Toc61871372"/>
      <w:bookmarkStart w:id="4" w:name="_Toc62734871"/>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055B5A6A">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7D5E38"/>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80A06A7"/>
    <w:rsid w:val="082F0EF0"/>
    <w:rsid w:val="09E76BD3"/>
    <w:rsid w:val="0AB84753"/>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6BD7DED"/>
    <w:rsid w:val="171A4BA4"/>
    <w:rsid w:val="178640CA"/>
    <w:rsid w:val="17C9440E"/>
    <w:rsid w:val="18E53492"/>
    <w:rsid w:val="18FB23C1"/>
    <w:rsid w:val="195E69D5"/>
    <w:rsid w:val="1A0863A5"/>
    <w:rsid w:val="1A0B4CF3"/>
    <w:rsid w:val="1B523C11"/>
    <w:rsid w:val="1B9E1559"/>
    <w:rsid w:val="1BC0327E"/>
    <w:rsid w:val="1BD567F0"/>
    <w:rsid w:val="1C5D5B32"/>
    <w:rsid w:val="1D4B1478"/>
    <w:rsid w:val="1DBB1976"/>
    <w:rsid w:val="1DCF3863"/>
    <w:rsid w:val="1DF56DD3"/>
    <w:rsid w:val="1E127068"/>
    <w:rsid w:val="1F0028D1"/>
    <w:rsid w:val="1F1979A7"/>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370376"/>
    <w:rsid w:val="25710060"/>
    <w:rsid w:val="258D6F73"/>
    <w:rsid w:val="25B120DE"/>
    <w:rsid w:val="261E1082"/>
    <w:rsid w:val="267674A7"/>
    <w:rsid w:val="27743463"/>
    <w:rsid w:val="28CD567C"/>
    <w:rsid w:val="297C4D6A"/>
    <w:rsid w:val="29906570"/>
    <w:rsid w:val="2A1667FD"/>
    <w:rsid w:val="2A19588C"/>
    <w:rsid w:val="2B430C27"/>
    <w:rsid w:val="2BB20311"/>
    <w:rsid w:val="2BDD0222"/>
    <w:rsid w:val="2BE3444E"/>
    <w:rsid w:val="2C582C57"/>
    <w:rsid w:val="2C751A6A"/>
    <w:rsid w:val="2CB247E9"/>
    <w:rsid w:val="2D670841"/>
    <w:rsid w:val="2D7B7CF2"/>
    <w:rsid w:val="2E105866"/>
    <w:rsid w:val="2F414F6C"/>
    <w:rsid w:val="2FBC074E"/>
    <w:rsid w:val="302108D5"/>
    <w:rsid w:val="30807B55"/>
    <w:rsid w:val="30B13AE1"/>
    <w:rsid w:val="31180264"/>
    <w:rsid w:val="31E12553"/>
    <w:rsid w:val="321A3C3D"/>
    <w:rsid w:val="32455388"/>
    <w:rsid w:val="331128CC"/>
    <w:rsid w:val="33AB2DFB"/>
    <w:rsid w:val="343B74DF"/>
    <w:rsid w:val="34EB4A02"/>
    <w:rsid w:val="356D26B6"/>
    <w:rsid w:val="356E4E17"/>
    <w:rsid w:val="376322BC"/>
    <w:rsid w:val="38213B10"/>
    <w:rsid w:val="387C5AD3"/>
    <w:rsid w:val="38AC28C0"/>
    <w:rsid w:val="38AC78FA"/>
    <w:rsid w:val="391E7B42"/>
    <w:rsid w:val="399846AE"/>
    <w:rsid w:val="39993E40"/>
    <w:rsid w:val="399A1E48"/>
    <w:rsid w:val="39A405D1"/>
    <w:rsid w:val="39BA414E"/>
    <w:rsid w:val="3A5032E7"/>
    <w:rsid w:val="3A6A792B"/>
    <w:rsid w:val="3A75731F"/>
    <w:rsid w:val="3A8B2DDD"/>
    <w:rsid w:val="3AA21814"/>
    <w:rsid w:val="3AAB5061"/>
    <w:rsid w:val="3B5D4A7E"/>
    <w:rsid w:val="3B785AA9"/>
    <w:rsid w:val="3BC75965"/>
    <w:rsid w:val="3BC80761"/>
    <w:rsid w:val="3CC34071"/>
    <w:rsid w:val="3CFC70CA"/>
    <w:rsid w:val="3E0E5DD4"/>
    <w:rsid w:val="3E0E7A8A"/>
    <w:rsid w:val="3E1A1B0B"/>
    <w:rsid w:val="3E9A2461"/>
    <w:rsid w:val="3EDC73DD"/>
    <w:rsid w:val="3F0F5FB1"/>
    <w:rsid w:val="3F3703FB"/>
    <w:rsid w:val="3F636838"/>
    <w:rsid w:val="400144C3"/>
    <w:rsid w:val="40036A20"/>
    <w:rsid w:val="41464438"/>
    <w:rsid w:val="41BD2505"/>
    <w:rsid w:val="41C31607"/>
    <w:rsid w:val="42140EA8"/>
    <w:rsid w:val="42734EFD"/>
    <w:rsid w:val="435C6356"/>
    <w:rsid w:val="43654F4B"/>
    <w:rsid w:val="43E3590A"/>
    <w:rsid w:val="451F3F2C"/>
    <w:rsid w:val="45280972"/>
    <w:rsid w:val="453254A3"/>
    <w:rsid w:val="45AE2934"/>
    <w:rsid w:val="45C6116F"/>
    <w:rsid w:val="463933AC"/>
    <w:rsid w:val="467A0DF2"/>
    <w:rsid w:val="46D633A5"/>
    <w:rsid w:val="470A54D5"/>
    <w:rsid w:val="477214B2"/>
    <w:rsid w:val="482512D8"/>
    <w:rsid w:val="488134C6"/>
    <w:rsid w:val="48D70925"/>
    <w:rsid w:val="498521CD"/>
    <w:rsid w:val="4A242B72"/>
    <w:rsid w:val="4B2844F3"/>
    <w:rsid w:val="4B2B4CF5"/>
    <w:rsid w:val="4B5F0F48"/>
    <w:rsid w:val="4C114359"/>
    <w:rsid w:val="4DA5179B"/>
    <w:rsid w:val="4DD16AAC"/>
    <w:rsid w:val="4EA7160F"/>
    <w:rsid w:val="4F1807EC"/>
    <w:rsid w:val="4F6770A0"/>
    <w:rsid w:val="50140E89"/>
    <w:rsid w:val="51D72A7B"/>
    <w:rsid w:val="51E34706"/>
    <w:rsid w:val="53085880"/>
    <w:rsid w:val="535541BB"/>
    <w:rsid w:val="536B6644"/>
    <w:rsid w:val="53CB125B"/>
    <w:rsid w:val="53E56A1C"/>
    <w:rsid w:val="544678EB"/>
    <w:rsid w:val="54F76591"/>
    <w:rsid w:val="551A75C7"/>
    <w:rsid w:val="55BC72BE"/>
    <w:rsid w:val="55E92434"/>
    <w:rsid w:val="567F58DD"/>
    <w:rsid w:val="568E3C42"/>
    <w:rsid w:val="56932975"/>
    <w:rsid w:val="56BF65F2"/>
    <w:rsid w:val="56E46EA3"/>
    <w:rsid w:val="573B6C6D"/>
    <w:rsid w:val="57AF37F8"/>
    <w:rsid w:val="58192E60"/>
    <w:rsid w:val="5827645E"/>
    <w:rsid w:val="58AF117C"/>
    <w:rsid w:val="599E1B42"/>
    <w:rsid w:val="5A7259C5"/>
    <w:rsid w:val="5A870E7A"/>
    <w:rsid w:val="5B0416A8"/>
    <w:rsid w:val="5C5F030B"/>
    <w:rsid w:val="5F824661"/>
    <w:rsid w:val="5FF80052"/>
    <w:rsid w:val="60171399"/>
    <w:rsid w:val="60AC0C42"/>
    <w:rsid w:val="61651638"/>
    <w:rsid w:val="61A20F78"/>
    <w:rsid w:val="61BF71F4"/>
    <w:rsid w:val="61D54F1C"/>
    <w:rsid w:val="624707C3"/>
    <w:rsid w:val="63355F2E"/>
    <w:rsid w:val="63917746"/>
    <w:rsid w:val="63EC4B1D"/>
    <w:rsid w:val="65953D7B"/>
    <w:rsid w:val="668D2D38"/>
    <w:rsid w:val="66A6332B"/>
    <w:rsid w:val="677E1D13"/>
    <w:rsid w:val="68253A64"/>
    <w:rsid w:val="68442DFB"/>
    <w:rsid w:val="68F53A74"/>
    <w:rsid w:val="6AD432EA"/>
    <w:rsid w:val="6B692F7A"/>
    <w:rsid w:val="6BDD55E7"/>
    <w:rsid w:val="6C66353A"/>
    <w:rsid w:val="6CA80668"/>
    <w:rsid w:val="6CB357BE"/>
    <w:rsid w:val="6D171304"/>
    <w:rsid w:val="6E123E67"/>
    <w:rsid w:val="6EFA2466"/>
    <w:rsid w:val="6FD05675"/>
    <w:rsid w:val="6FD627F6"/>
    <w:rsid w:val="70316B6B"/>
    <w:rsid w:val="71487932"/>
    <w:rsid w:val="71B44B4E"/>
    <w:rsid w:val="71FD4A4D"/>
    <w:rsid w:val="72141A90"/>
    <w:rsid w:val="725256DA"/>
    <w:rsid w:val="72CF5403"/>
    <w:rsid w:val="73E7793A"/>
    <w:rsid w:val="74465FA5"/>
    <w:rsid w:val="748728B0"/>
    <w:rsid w:val="753B2405"/>
    <w:rsid w:val="755C23E6"/>
    <w:rsid w:val="76074DF1"/>
    <w:rsid w:val="76135B49"/>
    <w:rsid w:val="76D852CA"/>
    <w:rsid w:val="76F4258A"/>
    <w:rsid w:val="775018D4"/>
    <w:rsid w:val="78AC7019"/>
    <w:rsid w:val="791148FA"/>
    <w:rsid w:val="7AE5230C"/>
    <w:rsid w:val="7B1B6C2F"/>
    <w:rsid w:val="7B21451B"/>
    <w:rsid w:val="7BBC0535"/>
    <w:rsid w:val="7CAF14B1"/>
    <w:rsid w:val="7CB61BD5"/>
    <w:rsid w:val="7CCE6599"/>
    <w:rsid w:val="7D305041"/>
    <w:rsid w:val="7D80702A"/>
    <w:rsid w:val="7E8A2177"/>
    <w:rsid w:val="7F0219DA"/>
    <w:rsid w:val="7F2E2681"/>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13</Pages>
  <Words>3450</Words>
  <Characters>4031</Characters>
  <Lines>0</Lines>
  <Paragraphs>0</Paragraphs>
  <TotalTime>5</TotalTime>
  <ScaleCrop>false</ScaleCrop>
  <LinksUpToDate>false</LinksUpToDate>
  <CharactersWithSpaces>4544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2025-09-05T07:03:00Z</cp:lastPrinted>
  <dcterms:modified xsi:type="dcterms:W3CDTF">2025-12-16T09:11:12Z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