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F023D7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bookmarkStart w:id="5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徐南江苏连都新材料临时用电工程采购</w:t>
      </w:r>
      <w:bookmarkEnd w:id="5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徐南江苏连都新材料临时用电工程采购变压器项目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2"/>
        <w:gridCol w:w="3575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油浸变压器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S13-M-500KVA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电话：13141508393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01143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20B3A67"/>
    <w:rsid w:val="22770EBB"/>
    <w:rsid w:val="22877591"/>
    <w:rsid w:val="22D10D3B"/>
    <w:rsid w:val="23C07B4A"/>
    <w:rsid w:val="24277076"/>
    <w:rsid w:val="249D7540"/>
    <w:rsid w:val="24B66833"/>
    <w:rsid w:val="256221BB"/>
    <w:rsid w:val="25710060"/>
    <w:rsid w:val="258D6F73"/>
    <w:rsid w:val="261E1082"/>
    <w:rsid w:val="26C11A51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57B771F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2865</Words>
  <Characters>3115</Characters>
  <Lines>0</Lines>
  <Paragraphs>0</Paragraphs>
  <TotalTime>42</TotalTime>
  <ScaleCrop>false</ScaleCrop>
  <LinksUpToDate>false</LinksUpToDate>
  <CharactersWithSpaces>3631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2025-12-16T08:52:42Z</cp:lastPrinted>
  <dcterms:modified xsi:type="dcterms:W3CDTF">2025-12-16T08:53:06Z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