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台北供电所自贸未来坊630KVA临时电安装工程采购电缆项目公开询价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台北供电所自贸未来坊630KVA临时电安装工程采购电缆项目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000"/>
        <w:gridCol w:w="3337"/>
        <w:gridCol w:w="1088"/>
        <w:gridCol w:w="1275"/>
        <w:gridCol w:w="1300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铠装全塑铜芯电缆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YJV22-0.6/1kv-4x240mm2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19436.00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FD857A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电话：13739120321</w:t>
      </w:r>
    </w:p>
    <w:p w14:paraId="7033A141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A75C25E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7376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711986"/>
    <w:rsid w:val="220B3A67"/>
    <w:rsid w:val="22770EBB"/>
    <w:rsid w:val="22877591"/>
    <w:rsid w:val="22D10D3B"/>
    <w:rsid w:val="23C07B4A"/>
    <w:rsid w:val="249D7540"/>
    <w:rsid w:val="24B66833"/>
    <w:rsid w:val="256221BB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4E49BC"/>
    <w:rsid w:val="435C6356"/>
    <w:rsid w:val="451F3F2C"/>
    <w:rsid w:val="453254A3"/>
    <w:rsid w:val="45AE2934"/>
    <w:rsid w:val="45C2075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2870</Words>
  <Characters>3192</Characters>
  <Lines>0</Lines>
  <Paragraphs>0</Paragraphs>
  <TotalTime>3</TotalTime>
  <ScaleCrop>false</ScaleCrop>
  <LinksUpToDate>false</LinksUpToDate>
  <CharactersWithSpaces>3708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2025-12-11T08:58:02Z</cp:lastPrinted>
  <dcterms:modified xsi:type="dcterms:W3CDTF">2025-12-11T08:59:16Z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