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中电灌西盐场300MW渔光互补发电工程重庆电建迁改工程采购变压器项目公开询价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中电灌西盐场300MW渔光互补发电工程重庆电建标段迁改工程采购变压器项目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2"/>
        <w:gridCol w:w="3575"/>
        <w:gridCol w:w="1088"/>
        <w:gridCol w:w="1275"/>
        <w:gridCol w:w="1300"/>
      </w:tblGrid>
      <w:tr w14:paraId="284F5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S13-10/0.4kV-315KVA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  <w:bookmarkStart w:id="5" w:name="_GoBack"/>
            <w:bookmarkEnd w:id="5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人：李先生                   电话：19901537212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37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2865</Words>
  <Characters>3102</Characters>
  <Lines>0</Lines>
  <Paragraphs>0</Paragraphs>
  <TotalTime>0</TotalTime>
  <ScaleCrop>false</ScaleCrop>
  <LinksUpToDate>false</LinksUpToDate>
  <CharactersWithSpaces>3618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2025-11-25T06:25:00Z</cp:lastPrinted>
  <dcterms:modified xsi:type="dcterms:W3CDTF">2025-11-25T09:10:43Z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