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灌西供电所西海岸风情别墅区电力设施改造采购变压器项目公开询价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灌西供电所西海岸风情别墅区电力设施改造采购变压器项目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S13-10/0.4kV-400kVA</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35000.00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bookmarkStart w:id="5" w:name="_GoBack"/>
      <w:bookmarkEnd w:id="5"/>
      <w:r>
        <w:rPr>
          <w:rFonts w:hint="eastAsia" w:ascii="宋体" w:hAnsi="宋体" w:cs="宋体"/>
          <w:sz w:val="24"/>
        </w:rPr>
        <w:t>；“三证合一”后的营业执照副本复印件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人：李先生                   电话：19901537212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p>
    <w:p w14:paraId="0A2D3710">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0818732"/>
      <w:bookmarkStart w:id="2" w:name="_Toc61871372"/>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6B353F0"/>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6221BB"/>
    <w:rsid w:val="25710060"/>
    <w:rsid w:val="258D6F73"/>
    <w:rsid w:val="261E1082"/>
    <w:rsid w:val="27743463"/>
    <w:rsid w:val="28CD567C"/>
    <w:rsid w:val="2A19588C"/>
    <w:rsid w:val="2B430C27"/>
    <w:rsid w:val="2BDD0222"/>
    <w:rsid w:val="2BE3444E"/>
    <w:rsid w:val="2C582C57"/>
    <w:rsid w:val="2C751A6A"/>
    <w:rsid w:val="2CB247E9"/>
    <w:rsid w:val="2D670841"/>
    <w:rsid w:val="2D7B7CF2"/>
    <w:rsid w:val="2F0908F1"/>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5C2075D"/>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2870</Words>
  <Characters>3192</Characters>
  <Lines>0</Lines>
  <Paragraphs>0</Paragraphs>
  <TotalTime>0</TotalTime>
  <ScaleCrop>false</ScaleCrop>
  <LinksUpToDate>false</LinksUpToDate>
  <CharactersWithSpaces>3708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2025-11-14T07:13:57Z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