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徐南悦升绿化工程270kW分布式光伏发电项目采购监控系统项目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徐南悦升绿化工程270kW分布式光伏发电项目采购监控系统项目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975"/>
        <w:gridCol w:w="4200"/>
        <w:gridCol w:w="887"/>
        <w:gridCol w:w="988"/>
        <w:gridCol w:w="126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高清网络球型摄像机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分辨率500W，自带安装配件，含防护罩IP65，安装在室外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满足图纸及现场要求，含安装调试</w:t>
            </w: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现场终端箱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内置配电箱及网络交换机,实现光纤接口功能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摄像机立杆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2米/5米，安装于屋顶或地面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8路数字硬盘录像机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监控用，含4块6T监控硬盘，双网口，4G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光电转换器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光电转换器4电口4光口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客户端主机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87D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962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22寸显示器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1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A5C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RVV2x2.5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605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铠装四芯单模光纤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7E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安装配件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水晶头跳线等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8BE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800（宽）x600（深）x2260（高）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66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FB2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7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安装</w:t>
      </w:r>
      <w:r>
        <w:rPr>
          <w:rFonts w:hint="eastAsia" w:ascii="宋体" w:hAnsi="宋体" w:cs="宋体"/>
          <w:sz w:val="24"/>
          <w:highlight w:val="yellow"/>
        </w:rPr>
        <w:t>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34893.59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6F81CF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081873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A0863A5"/>
    <w:rsid w:val="1A0B4CF3"/>
    <w:rsid w:val="1B523C11"/>
    <w:rsid w:val="1B9E1559"/>
    <w:rsid w:val="1BC0327E"/>
    <w:rsid w:val="1BD567F0"/>
    <w:rsid w:val="1C5D5B32"/>
    <w:rsid w:val="1CD822DA"/>
    <w:rsid w:val="1D4B1478"/>
    <w:rsid w:val="1DBB1976"/>
    <w:rsid w:val="1DCF3863"/>
    <w:rsid w:val="1DF56DD3"/>
    <w:rsid w:val="1E127068"/>
    <w:rsid w:val="1EFC482E"/>
    <w:rsid w:val="1F0028D1"/>
    <w:rsid w:val="1F1979A7"/>
    <w:rsid w:val="1F5844BB"/>
    <w:rsid w:val="1F8A6A8E"/>
    <w:rsid w:val="1FB216ED"/>
    <w:rsid w:val="1FD37E33"/>
    <w:rsid w:val="20822FA7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8EC419A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C37501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58285C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FD05675"/>
    <w:rsid w:val="6FD627F6"/>
    <w:rsid w:val="6FD70D7F"/>
    <w:rsid w:val="70316B6B"/>
    <w:rsid w:val="71487932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3112</Words>
  <Characters>3392</Characters>
  <Lines>0</Lines>
  <Paragraphs>0</Paragraphs>
  <TotalTime>5</TotalTime>
  <ScaleCrop>false</ScaleCrop>
  <LinksUpToDate>false</LinksUpToDate>
  <CharactersWithSpaces>3897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2025-07-11T08:37:00Z</cp:lastPrinted>
  <dcterms:modified xsi:type="dcterms:W3CDTF">2025-10-28T08:56:10Z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