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技术服务中心集团集资建房小区及居民区隐患整改采购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电杆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技术服务中心集团集资建房小区及居民区隐患整改采购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电杆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2"/>
        <w:gridCol w:w="3575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15m非预应力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  <w:bookmarkStart w:id="5" w:name="_GoBack"/>
      <w:bookmarkEnd w:id="5"/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人：技术许工                 电话：18115867321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2734871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711986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2F634461"/>
    <w:rsid w:val="302108D5"/>
    <w:rsid w:val="30F85BFB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2859</Words>
  <Characters>3101</Characters>
  <Lines>0</Lines>
  <Paragraphs>0</Paragraphs>
  <TotalTime>2</TotalTime>
  <ScaleCrop>false</ScaleCrop>
  <LinksUpToDate>false</LinksUpToDate>
  <CharactersWithSpaces>3615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2025-10-17T09:19:00Z</cp:lastPrinted>
  <dcterms:modified xsi:type="dcterms:W3CDTF">2025-10-21T06:23:21Z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