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3ED3A763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台北美多利中小企业园外线改造工程采购断路器项目</w:t>
      </w:r>
    </w:p>
    <w:p w14:paraId="55292728">
      <w:pPr>
        <w:jc w:val="center"/>
        <w:rPr>
          <w:rFonts w:ascii="宋体" w:cs="宋体"/>
          <w:b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台北美多利中小企业园外线改造工程采购断路器项目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462" w:type="dxa"/>
        <w:tblInd w:w="-104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2287"/>
        <w:gridCol w:w="4887"/>
        <w:gridCol w:w="875"/>
        <w:gridCol w:w="825"/>
        <w:gridCol w:w="926"/>
      </w:tblGrid>
      <w:tr w14:paraId="284F55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2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A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8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E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B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8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智能真空断路器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10kV-630A含支架和刀闸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14D20471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</w:t>
      </w:r>
      <w:r>
        <w:rPr>
          <w:rFonts w:hint="eastAsia" w:ascii="宋体" w:hAnsi="宋体" w:cs="宋体"/>
          <w:sz w:val="24"/>
          <w:highlight w:val="yellow"/>
        </w:rPr>
        <w:t>日前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完成供货</w:t>
      </w:r>
      <w:r>
        <w:rPr>
          <w:rFonts w:hint="eastAsia" w:ascii="宋体" w:hAnsi="宋体" w:cs="宋体"/>
          <w:sz w:val="24"/>
        </w:rPr>
        <w:t>。</w:t>
      </w:r>
    </w:p>
    <w:p w14:paraId="76C59BE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05E69FE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16FCCF4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03EBDB9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5A3BA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F2D9CD3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0297B46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066EE8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人：台北王先生               电话：13739120321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024C8EBB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57200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依法缴纳税收的记录（2025年三个月【税收所属日期】）（加盖公章）</w:t>
      </w:r>
    </w:p>
    <w:p w14:paraId="347EB5F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8699F7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605B8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288"/>
      <w:bookmarkStart w:id="2" w:name="_Toc60818732"/>
      <w:bookmarkStart w:id="3" w:name="_Toc6187137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4FCC40E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元器件产品明细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68DA22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C27B3F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1094740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6.2pt;height:30.7pt;width:19.05pt;z-index:251661312;v-text-anchor:middle;mso-width-relative:page;mso-height-relative:page;" fillcolor="#C00000" filled="t" stroked="t" coordsize="21600,21600" o:gfxdata="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KVfIDtcAAAALAQAADwAAAAAAAAABACAAAAAiAAAAZHJzL2Rvd25yZXYueG1sUEsBAhQA&#10;FAAAAAgAh07iQMvyPKeeAgAAMwUAAA4AAAAAAAAAAQAgAAAAJg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1534795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7.35pt;margin-top:120.85pt;height:34.1pt;width:128.85pt;z-index:251659264;v-text-anchor:middle;mso-width-relative:page;mso-height-relative:page;" filled="f" stroked="t" coordsize="21600,21600" o:gfxdata="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PUDjGd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927350"/>
            <wp:effectExtent l="0" t="0" r="6985" b="635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1074420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95pt;margin-top:84.6pt;height:35.45pt;width:21.15pt;z-index:251662336;v-text-anchor:middle;mso-width-relative:page;mso-height-relative:page;" fillcolor="#C00000" filled="t" stroked="t" coordsize="21600,21600" o:gfxdata="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LLnSl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1616075</wp:posOffset>
                </wp:positionV>
                <wp:extent cx="1186815" cy="353695"/>
                <wp:effectExtent l="13970" t="13970" r="18415" b="323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3536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95pt;margin-top:127.25pt;height:27.85pt;width:93.45pt;z-index:251660288;v-text-anchor:middle;mso-width-relative:page;mso-height-relative:page;" filled="f" stroked="t" coordsize="21600,21600" o:gfxdata="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qlx862gAAAAsBAAAPAAAA&#10;AAAAAAEAIAAAACIAAABkcnMvZG93bnJldi54bWxQSwECFAAUAAAACACHTuJAsR7NyYUCAADtBAAA&#10;DgAAAAAAAAABACAAAAApAQAAZHJzL2Uyb0RvYy54bWxQSwUGAAAAAAYABgBZAQAAIAYAAAAA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793365"/>
            <wp:effectExtent l="0" t="0" r="1905" b="698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B102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8FF80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4DE272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79F69C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26EFF4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CF0978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41526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40BBD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ED1C4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29143A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D515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1B0A59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5706FE5"/>
    <w:rsid w:val="080A06A7"/>
    <w:rsid w:val="0D4A4032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2F525D3"/>
    <w:rsid w:val="137F5319"/>
    <w:rsid w:val="13B642FE"/>
    <w:rsid w:val="14057B62"/>
    <w:rsid w:val="156863F4"/>
    <w:rsid w:val="158C1F5E"/>
    <w:rsid w:val="16BD7DED"/>
    <w:rsid w:val="17117F31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A19588C"/>
    <w:rsid w:val="2B430C27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21A3C3D"/>
    <w:rsid w:val="331128CC"/>
    <w:rsid w:val="33AB2DFB"/>
    <w:rsid w:val="34EB4A02"/>
    <w:rsid w:val="376322BC"/>
    <w:rsid w:val="38213B10"/>
    <w:rsid w:val="38D15CEB"/>
    <w:rsid w:val="39253208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E2934"/>
    <w:rsid w:val="46D633A5"/>
    <w:rsid w:val="477214B2"/>
    <w:rsid w:val="48045F17"/>
    <w:rsid w:val="482512D8"/>
    <w:rsid w:val="488134C6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CE24A4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2F7643"/>
    <w:rsid w:val="599E1B42"/>
    <w:rsid w:val="5A7259C5"/>
    <w:rsid w:val="5B0416A8"/>
    <w:rsid w:val="5C5F030B"/>
    <w:rsid w:val="5D8B2D00"/>
    <w:rsid w:val="5F824661"/>
    <w:rsid w:val="5FF80052"/>
    <w:rsid w:val="60171399"/>
    <w:rsid w:val="60AC0C42"/>
    <w:rsid w:val="61651638"/>
    <w:rsid w:val="61A20F78"/>
    <w:rsid w:val="61D54F1C"/>
    <w:rsid w:val="62EE3A42"/>
    <w:rsid w:val="63917746"/>
    <w:rsid w:val="63EC4B1D"/>
    <w:rsid w:val="66A6332B"/>
    <w:rsid w:val="68442DFB"/>
    <w:rsid w:val="6AD432EA"/>
    <w:rsid w:val="6BED50E9"/>
    <w:rsid w:val="6CA80668"/>
    <w:rsid w:val="6D171304"/>
    <w:rsid w:val="6E123E67"/>
    <w:rsid w:val="6FD05675"/>
    <w:rsid w:val="71487932"/>
    <w:rsid w:val="71FD4A4D"/>
    <w:rsid w:val="725256DA"/>
    <w:rsid w:val="725409A7"/>
    <w:rsid w:val="748728B0"/>
    <w:rsid w:val="753B2405"/>
    <w:rsid w:val="75E04BB4"/>
    <w:rsid w:val="76074DF1"/>
    <w:rsid w:val="76135B49"/>
    <w:rsid w:val="775018D4"/>
    <w:rsid w:val="78FE3D15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43465E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8"/>
    <w:qFormat/>
    <w:uiPriority w:val="0"/>
    <w:rPr>
      <w:rFonts w:ascii="华文细黑" w:hAnsi="华文细黑" w:eastAsia="华文细黑" w:cs="华文细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2856</Words>
  <Characters>3095</Characters>
  <Lines>0</Lines>
  <Paragraphs>0</Paragraphs>
  <TotalTime>0</TotalTime>
  <ScaleCrop>false</ScaleCrop>
  <LinksUpToDate>false</LinksUpToDate>
  <CharactersWithSpaces>3611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2025-09-05T06:41:00Z</cp:lastPrinted>
  <dcterms:modified xsi:type="dcterms:W3CDTF">2025-09-24T01:05:32Z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