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EAD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7435EFB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技术服务中心集团集资建房小区及居民区隐患整改土建项目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31E9DB4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技术服务中心集团集资建房小区及居民区隐患整改土建项目</w:t>
      </w:r>
      <w:r>
        <w:rPr>
          <w:rFonts w:hint="eastAsia" w:ascii="宋体" w:hAnsi="宋体" w:cs="宋体"/>
          <w:sz w:val="24"/>
          <w:shd w:val="clear" w:color="auto" w:fill="FFFFFF"/>
        </w:rPr>
        <w:t>进</w:t>
      </w:r>
      <w:bookmarkStart w:id="10" w:name="_GoBack"/>
      <w:bookmarkEnd w:id="10"/>
      <w:r>
        <w:rPr>
          <w:rFonts w:hint="eastAsia" w:ascii="宋体" w:hAnsi="宋体" w:cs="宋体"/>
          <w:sz w:val="24"/>
          <w:shd w:val="clear" w:color="auto" w:fill="FFFFFF"/>
        </w:rPr>
        <w:t>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2F6EA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2863"/>
        <w:gridCol w:w="3300"/>
        <w:gridCol w:w="1425"/>
        <w:gridCol w:w="1250"/>
        <w:gridCol w:w="1118"/>
      </w:tblGrid>
      <w:tr w14:paraId="79D3AD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8FA5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变电所房屋修缮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详见变电所维修清单（见附件）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B3FF3E7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5BCA683C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42F6D8EF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C2E3A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3526B1F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271129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3D0FA2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D66DF8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3BB01C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1D2CFF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3033674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6005C20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753C656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0916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F5A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150086.84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highlight w:val="none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764CCF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3F51F098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yellow"/>
        </w:rPr>
        <w:t>资质证书；安全生产许可证；</w:t>
      </w:r>
      <w:r>
        <w:rPr>
          <w:rFonts w:hint="eastAsia" w:ascii="宋体" w:hAnsi="宋体" w:cs="宋体"/>
          <w:sz w:val="24"/>
          <w:highlight w:val="yellow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yellow"/>
        </w:rPr>
        <w:t>建造师证书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及安全员B证</w:t>
      </w:r>
      <w:r>
        <w:rPr>
          <w:rFonts w:hint="eastAsia" w:ascii="宋体" w:hAnsi="宋体" w:cs="宋体"/>
          <w:sz w:val="24"/>
          <w:highlight w:val="yellow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安全员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yellow"/>
          <w:lang w:eastAsia="zh-CN"/>
        </w:rPr>
        <w:t>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2025年内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压缩包必须以项目名称命名，报价单位邮箱名尽量以单位名称命名！）</w:t>
      </w:r>
    </w:p>
    <w:p w14:paraId="4702CC7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26FDD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B46990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614422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56316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DCDB47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1858183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4CDDA9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946C2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9C67C9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04F826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项目联系人：许先生           电话：18115867321 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19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D961E86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6070C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C2B64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D95D8C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4848FCF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1B78C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E745E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B4127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5、建筑业企业资质证书；安全生产许可证；项目经理建造师证书及安全员B证；安全员C证证书；（复印件加盖公章）</w:t>
      </w:r>
    </w:p>
    <w:p w14:paraId="2B419F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EA560F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F087D1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6C800022"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9、清单</w:t>
      </w:r>
    </w:p>
    <w:p w14:paraId="146F5F4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6321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D3DBF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B54869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49719E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7B8D6F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799553">
      <w:pPr>
        <w:pStyle w:val="7"/>
        <w:rPr>
          <w:rFonts w:hint="eastAsia" w:ascii="宋体" w:hAnsi="宋体" w:cs="宋体"/>
          <w:sz w:val="24"/>
        </w:rPr>
      </w:pPr>
    </w:p>
    <w:p w14:paraId="618574EF">
      <w:pPr>
        <w:pStyle w:val="7"/>
        <w:rPr>
          <w:rFonts w:hint="eastAsia" w:ascii="宋体" w:hAnsi="宋体" w:cs="宋体"/>
          <w:sz w:val="24"/>
        </w:rPr>
      </w:pPr>
    </w:p>
    <w:p w14:paraId="4F0BFC35">
      <w:pPr>
        <w:pStyle w:val="7"/>
        <w:rPr>
          <w:rFonts w:hint="eastAsia" w:ascii="宋体" w:hAnsi="宋体" w:cs="宋体"/>
          <w:sz w:val="24"/>
        </w:rPr>
      </w:pPr>
    </w:p>
    <w:p w14:paraId="05551EE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5B2CC8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44D4CA51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2B8943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4917E9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732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C61F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B32C9F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F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01246827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3D6ACF5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9CD3A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6ADC271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3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D0E1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5C960CA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10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50BAA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C29BE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2C5F89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620BFFAE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其中：安全文明施工费中基本费费率为3.1%；扬尘污染防治增加费为0.31%；规费中社会保险费费率为3.2%、住房公积金费率为0.53%、环境保护税费率为0.1%、税金费率为9% </w:t>
      </w:r>
    </w:p>
    <w:p w14:paraId="2AFB9DAF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AE13E3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3E10B6A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9BCDCD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联系方式:</w:t>
      </w:r>
    </w:p>
    <w:p w14:paraId="43C253D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7859744D">
      <w:pPr>
        <w:spacing w:line="360" w:lineRule="auto"/>
        <w:ind w:left="424" w:leftChars="202" w:firstLine="371" w:firstLineChars="176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注意：1、投标报价应包括招标文件所规定的招标范围的全部内容。</w:t>
      </w:r>
    </w:p>
    <w:p w14:paraId="0949C6AA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C429C85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0818732"/>
      <w:bookmarkStart w:id="4" w:name="_Toc62734871"/>
      <w:bookmarkStart w:id="5" w:name="_Toc61871372"/>
      <w:bookmarkStart w:id="6" w:name="_Toc61871288"/>
      <w:bookmarkStart w:id="7" w:name="_Toc61877376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820284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1218B8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5743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03EC2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EC28D3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99AEF47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70ABE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C629FA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D8241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5533B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BA03BE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42B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98CD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EB4D0A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1876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FFE36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240D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7DD92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8D202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B282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1BC36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6B039D7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6A4AA2C9">
      <w:pPr>
        <w:bidi w:val="0"/>
        <w:jc w:val="center"/>
        <w:rPr>
          <w:b/>
          <w:sz w:val="36"/>
        </w:rPr>
      </w:pPr>
    </w:p>
    <w:p w14:paraId="7E9D1F6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2859DA3">
      <w:pPr>
        <w:bidi w:val="0"/>
        <w:spacing w:line="440" w:lineRule="exact"/>
        <w:ind w:firstLine="610"/>
        <w:rPr>
          <w:sz w:val="24"/>
        </w:rPr>
      </w:pPr>
    </w:p>
    <w:p w14:paraId="5D98F20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7EEA2D6">
      <w:pPr>
        <w:bidi w:val="0"/>
        <w:spacing w:line="440" w:lineRule="exact"/>
        <w:ind w:firstLine="610"/>
        <w:rPr>
          <w:sz w:val="24"/>
        </w:rPr>
      </w:pPr>
    </w:p>
    <w:p w14:paraId="4512B07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8FACD05">
      <w:pPr>
        <w:bidi w:val="0"/>
        <w:spacing w:line="440" w:lineRule="exact"/>
        <w:ind w:firstLine="610"/>
        <w:rPr>
          <w:sz w:val="24"/>
        </w:rPr>
      </w:pPr>
    </w:p>
    <w:p w14:paraId="6F12488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7977A911">
      <w:pPr>
        <w:bidi w:val="0"/>
        <w:spacing w:line="440" w:lineRule="exact"/>
        <w:ind w:firstLine="610"/>
        <w:rPr>
          <w:sz w:val="24"/>
        </w:rPr>
      </w:pPr>
    </w:p>
    <w:p w14:paraId="3AFA142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4FA2BE2">
      <w:pPr>
        <w:bidi w:val="0"/>
        <w:spacing w:line="440" w:lineRule="exact"/>
        <w:ind w:firstLine="610"/>
        <w:rPr>
          <w:sz w:val="24"/>
        </w:rPr>
      </w:pPr>
    </w:p>
    <w:p w14:paraId="76CDD13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D0F9ED9">
      <w:pPr>
        <w:bidi w:val="0"/>
        <w:spacing w:line="440" w:lineRule="exact"/>
        <w:ind w:firstLine="610"/>
        <w:rPr>
          <w:sz w:val="24"/>
        </w:rPr>
      </w:pPr>
    </w:p>
    <w:p w14:paraId="31AEADA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78F1521D">
      <w:pPr>
        <w:bidi w:val="0"/>
        <w:spacing w:line="440" w:lineRule="exact"/>
        <w:ind w:firstLine="610"/>
        <w:rPr>
          <w:sz w:val="24"/>
        </w:rPr>
      </w:pPr>
    </w:p>
    <w:p w14:paraId="40E39FBF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E2189F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C7B3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77920C9">
      <w:pPr>
        <w:bidi w:val="0"/>
        <w:spacing w:line="440" w:lineRule="exact"/>
        <w:rPr>
          <w:rFonts w:hint="eastAsia"/>
          <w:sz w:val="24"/>
        </w:rPr>
      </w:pPr>
    </w:p>
    <w:p w14:paraId="64471A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8445D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36D4DAE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7F2552F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C21A564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F0B5B83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70CCC65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49C0B8B8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7547EF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944A8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847B5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D330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A629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22A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057F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676A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683A39C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16CB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8F6509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7A7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FB888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02BC8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812351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02E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FD0E6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D2AA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5AAB5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4A12C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49D4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0A410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8027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FD20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C6F29B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4851E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77C1FA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04C47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0C61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056C99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安全生产许可证；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项目经理建造师证书及安全员B证；安全员C证证书；（复印件加盖公章）</w:t>
      </w:r>
    </w:p>
    <w:p w14:paraId="411B3C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A103D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DD134A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792B36E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1005840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EC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02.05pt;margin-top:79.2pt;height:30.7pt;width:19.05pt;z-index:251661312;v-text-anchor:middle;mso-width-relative:page;mso-height-relative:page;" fillcolor="#C00000" filled="t" stroked="t" coordsize="21600,21600" o:gfxdata="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wuu/f1wAAAAsBAAAPAAAAAAAAAAEAIAAAACIAAABkcnMvZG93bnJldi54bWxQSwECFAAU&#10;AAAACACHTuJA+0Ns3p0CAAAzBQAADgAAAAAAAAABACAAAAAmAQAAZHJzL2Uyb0RvYy54bWxQSwUG&#10;AAAAAAYABgBZAQAANQYAAAAA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6C1BEC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1438275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7FCA9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.25pt;margin-top:113.25pt;height:34.1pt;width:128.85pt;z-index:251659264;v-text-anchor:middle;mso-width-relative:page;mso-height-relative:page;" filled="f" stroked="t" coordsize="21600,21600" o:gfxdata="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bHJ96dkAAAALAQAADwAAAAAAAAABACAAAAAiAAAAZHJzL2Rvd25yZXYueG1sUEsBAhQAFAAA&#10;AAgAh07iQHCrA1+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2A47FCA9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557145"/>
            <wp:effectExtent l="0" t="0" r="6985" b="14605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050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1420495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297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65pt;margin-top:111.85pt;height:40.9pt;width:93.45pt;z-index:251660288;v-text-anchor:middle;mso-width-relative:page;mso-height-relative:page;" filled="f" stroked="t" coordsize="21600,21600" o:gfxdata="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h9gft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1C0297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21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25C215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503170"/>
            <wp:effectExtent l="0" t="0" r="1905" b="1143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FCE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B029448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11B8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A4F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8C5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B4F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4F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B62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30C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FA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55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4E45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1E9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E6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0212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4F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A6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35A2E902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A581B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55134DF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6A55B9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E97E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8594B7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9307E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36696E3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7E2C178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49690E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E266DC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5055FB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3D56A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E67E3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003FC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1DFA3F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8380AB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AAC9F4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3BC125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F1AF76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E696C6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62E665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0B2F84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C5DB40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ADB152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CD2038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F999C7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95CA1E">
      <w:pPr>
        <w:numPr>
          <w:ilvl w:val="0"/>
          <w:numId w:val="2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清单</w:t>
      </w:r>
    </w:p>
    <w:tbl>
      <w:tblPr>
        <w:tblStyle w:val="8"/>
        <w:tblW w:w="10020" w:type="dxa"/>
        <w:tblInd w:w="-6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863"/>
        <w:gridCol w:w="1075"/>
        <w:gridCol w:w="1625"/>
        <w:gridCol w:w="2487"/>
        <w:gridCol w:w="388"/>
        <w:gridCol w:w="262"/>
        <w:gridCol w:w="613"/>
        <w:gridCol w:w="737"/>
        <w:gridCol w:w="625"/>
        <w:gridCol w:w="870"/>
      </w:tblGrid>
      <w:tr w14:paraId="6D90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AF3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4874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00E68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工程名称：变电所维修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62BF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标段：变电所维修</w:t>
            </w:r>
          </w:p>
        </w:tc>
        <w:tc>
          <w:tcPr>
            <w:tcW w:w="3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D23AB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3页</w:t>
            </w:r>
          </w:p>
        </w:tc>
      </w:tr>
      <w:tr w14:paraId="41F3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5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9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3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1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E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2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1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8D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23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1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6C82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910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53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959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A9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B2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5F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3C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28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30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2883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27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951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727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整个项目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348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0C84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DDB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99DC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7C5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16C9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5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5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7A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0E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新城花园5#变电所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BF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包含排风扇（400系列）、接地带安装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排风扇（400系列）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1、项目名称：SF6配电装置室防爆事故排风扇安装，直径400mm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2、安装方式：墙上安装，含配套防雨罩及金属防护网  其他：含配套的减振吊架或支架制作安装及防腐处理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1、接地母线安装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2、材质（如镀锌扁钢），规格（-50×6），安装方式（明敷），部位（如电气室内沿墙），包括但不限于做防腐处理，涂刷黄绿漆等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F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69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B2E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462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5051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0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0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9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010101001002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E6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新城花园2#变电所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11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包含排风扇（400系列）加装防雨罩八角井表面处理、屋面外沿装饰条拆除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1、排风扇（400系列）SF6配电装置室防爆事故排风扇安装，直径400mm、墙上安装，含配套防雨罩及金属防护网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其他：含配套的减振吊架或支架制作安装及防腐处理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2.八角井盖表面全部起沙，表面打磨、采用细石砂灰表面找补2遍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D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EB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92AE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090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BC03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8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C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6E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010101001003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17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新城花园1#变电所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AE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包括但不限于墙面修复、加排风扇及外面防雨罩等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1、墙面修复：20mm厚1:2.5水泥砂浆找平层，内掺5%防水剂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聚氨酯防水涂料2毫米厚，一纵一横两遍，墙面包含但不限于铲除、修复、抹面等过程，刷乳胶漆3遍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2、排风扇防雨罩具体施工工艺同上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B4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54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890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A34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F341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1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2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219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F81EE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735BD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2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E8D42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24DD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88FCA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67C23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E7D03F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3820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71C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18F5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1289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工程名称：变电所维修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13DF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标段：变电所维修</w:t>
            </w:r>
          </w:p>
        </w:tc>
        <w:tc>
          <w:tcPr>
            <w:tcW w:w="3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ABACA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2 页  共 3 页</w:t>
            </w:r>
          </w:p>
        </w:tc>
      </w:tr>
      <w:tr w14:paraId="48B6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3D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D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50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1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F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31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1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1E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23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05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22BB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C2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160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DFF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A4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41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281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8A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4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6A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361B0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5B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A46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010101001004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47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新城花园3#变电所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DA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包括但不限于钢制防火门、屋面修补、墙面修补、接地、电井补孔等工艺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1、墙面修复：20mm厚1:2.5水泥砂浆找平层，内掺5%防水剂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聚氨酯防水涂料2毫米厚，一纵一横两遍，内墙面包含但不限于铲除、修复、抹面等过程，刷乳胶漆3遍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2、屋面修复：20mm厚1:2.5水泥砂浆找平层，内掺5%防水剂，SBS改性沥青防水卷材，卷材厚度不低于3mm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3、排风扇防雨罩、接地具体施工工艺同上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19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2E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E85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705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52BF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8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4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8D8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FFB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新城花园4号变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DD9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包括但不限于钢制防火门、屋面修补、墙面修补、接地、电井补孔等工艺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1、墙面修复：20mm厚1:2.5水泥砂浆找平层，内掺5%防水剂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聚氨酯防水涂料2毫米厚，一纵一横两遍，内墙面包含但不限于铲除、修复、抹面等过程，刷乳胶漆3遍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2、屋面修复：20mm厚1:2.5水泥砂浆找平层，内掺5%防水剂，SBS改性沥青防水卷材，卷材厚度不低于3mm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3、防火门、接地型号具体施工工艺同上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F1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4F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3A8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9D2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AAE4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3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C6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BC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272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裕源变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65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包括但不限于钢制防火门、屋面修补、排风扇防雨罩等工艺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具体型号、工艺流程如上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8A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C0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B100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A4B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3581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8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56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7C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010101001007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EA8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裕泰新村变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D3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包括但不限于墙面修补、排风扇防雨罩等工艺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具体型号、工艺流程如上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54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E8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144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819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87B3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C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A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7A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010101001008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68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香河情清缘职工小区1号变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0DE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包括但不限于钢制防火门、排风扇防雨罩等工艺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具体型号、工艺流程如上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CF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8B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B1F2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62C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7866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4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2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050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16BAB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6BEF40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5C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AAC03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2F54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5EA62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6F027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7B3949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6375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A9A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1BF1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0A05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工程名称：变电所维修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03E99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标段：变电所维修</w:t>
            </w:r>
          </w:p>
        </w:tc>
        <w:tc>
          <w:tcPr>
            <w:tcW w:w="3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19A76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3 页  共 3 页</w:t>
            </w:r>
          </w:p>
        </w:tc>
      </w:tr>
      <w:tr w14:paraId="77E6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6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13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A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1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1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F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1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1F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23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E3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5E7A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EF7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941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9D3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66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A1B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DB5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6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F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07B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16FF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B6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0A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010101001009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5A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香河小区2号变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0D5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包括但不限于接地、排风扇防雨罩等工艺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具体型号、工艺流程如上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22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2713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4A68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9708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3D8A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5D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27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F3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81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徐圩幸福家园2号变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CE5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包括但不限于接地、排风扇防雨罩等工艺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具体型号、工艺流程如上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C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35D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40CE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4DDA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6E8F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0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3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3F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00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幸福家园3号变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7F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包括但不限于接地、排风扇防雨罩等工艺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具体型号、工艺流程如上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F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B92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C7B2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C95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2B2C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E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A6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332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F4C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灌西小区1号变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BF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包括但不限于接地、排风扇防雨罩、防火门等工艺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具体型号、工艺流程如上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D1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30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528C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C4A9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732E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59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EC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628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75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灌西小区2号变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6AC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包括但不限于接地、排风扇防雨罩、墙面修补、防火门等工艺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具体型号、工艺流程如上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2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92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689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93B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3ED2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09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EA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02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483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灌西小区3号变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012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包括但不限于接地、排风扇防雨罩、墙面修补、防火门等工艺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具体型号、工艺流程如上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F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6E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56B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B329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4575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C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54E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122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06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分部分项合计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A0D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ED3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E48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AD0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08A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D7E1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E5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C3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FEBC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2A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8956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76D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59A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D5F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E90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F4D2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9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578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39D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DCC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单价措施合计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BD5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7D8A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20D8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7CA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6CF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D1A8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3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B94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0EE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3C41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A9F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F7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B74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6E77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721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D2D1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F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22B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D91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2E10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16C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FF2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A00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3F5E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247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05CA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7A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E7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1163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CAF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39FD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002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8BF5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D4F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CAF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24E1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7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2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27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D1D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13C9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9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2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D3D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726C6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4EFCC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9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68D19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0ADB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4D4B5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9FB09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E11CF6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</w:tbl>
    <w:p w14:paraId="5A652756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869676"/>
    <w:multiLevelType w:val="singleLevel"/>
    <w:tmpl w:val="57869676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954E9"/>
    <w:rsid w:val="006A29D7"/>
    <w:rsid w:val="007C585B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5E65A92"/>
    <w:rsid w:val="064747B7"/>
    <w:rsid w:val="067A1E38"/>
    <w:rsid w:val="07A168E3"/>
    <w:rsid w:val="07A564FD"/>
    <w:rsid w:val="080A06A7"/>
    <w:rsid w:val="09077801"/>
    <w:rsid w:val="0A410AF1"/>
    <w:rsid w:val="0AD75794"/>
    <w:rsid w:val="0B723658"/>
    <w:rsid w:val="0B8E7430"/>
    <w:rsid w:val="0C0E6455"/>
    <w:rsid w:val="0C8748EC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20485B"/>
    <w:rsid w:val="1130123A"/>
    <w:rsid w:val="116417AB"/>
    <w:rsid w:val="11990505"/>
    <w:rsid w:val="11D719B9"/>
    <w:rsid w:val="12377C75"/>
    <w:rsid w:val="12960FB7"/>
    <w:rsid w:val="130C4BFB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57B3DDB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EE61F3B"/>
    <w:rsid w:val="1F1979A7"/>
    <w:rsid w:val="1F7E3C08"/>
    <w:rsid w:val="2091237A"/>
    <w:rsid w:val="209C2412"/>
    <w:rsid w:val="21274065"/>
    <w:rsid w:val="221F4142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3C746E"/>
    <w:rsid w:val="28CD567C"/>
    <w:rsid w:val="292D0766"/>
    <w:rsid w:val="29421312"/>
    <w:rsid w:val="29475CCC"/>
    <w:rsid w:val="29583A35"/>
    <w:rsid w:val="2A19588C"/>
    <w:rsid w:val="2A1D6A2D"/>
    <w:rsid w:val="2AAE58D7"/>
    <w:rsid w:val="2AD8659B"/>
    <w:rsid w:val="2AED2C75"/>
    <w:rsid w:val="2BC97BFB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A678F2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9EC065D"/>
    <w:rsid w:val="4A242B72"/>
    <w:rsid w:val="4AD11680"/>
    <w:rsid w:val="4B2844F3"/>
    <w:rsid w:val="4B2B4CF5"/>
    <w:rsid w:val="4D7002C3"/>
    <w:rsid w:val="4DA5179B"/>
    <w:rsid w:val="4DD16AAC"/>
    <w:rsid w:val="4E2E4D4C"/>
    <w:rsid w:val="4F322716"/>
    <w:rsid w:val="4FC17D7D"/>
    <w:rsid w:val="4FEC0A48"/>
    <w:rsid w:val="50AA4069"/>
    <w:rsid w:val="51C54874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5BF168A"/>
    <w:rsid w:val="568E3C42"/>
    <w:rsid w:val="57F5088A"/>
    <w:rsid w:val="599E1B42"/>
    <w:rsid w:val="59A26915"/>
    <w:rsid w:val="59C42F47"/>
    <w:rsid w:val="5A466233"/>
    <w:rsid w:val="5A7259C5"/>
    <w:rsid w:val="5B986BAF"/>
    <w:rsid w:val="5C5F030B"/>
    <w:rsid w:val="5D7278E5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3A3390F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DFF0EFD"/>
    <w:rsid w:val="6E123E67"/>
    <w:rsid w:val="6E7764D5"/>
    <w:rsid w:val="6EE70791"/>
    <w:rsid w:val="6F8D5088"/>
    <w:rsid w:val="6FD05675"/>
    <w:rsid w:val="70546F0E"/>
    <w:rsid w:val="71487932"/>
    <w:rsid w:val="71516ADD"/>
    <w:rsid w:val="71F80EDE"/>
    <w:rsid w:val="71FD4A4D"/>
    <w:rsid w:val="720B15F6"/>
    <w:rsid w:val="725256DA"/>
    <w:rsid w:val="737A13C1"/>
    <w:rsid w:val="75C8568D"/>
    <w:rsid w:val="76074DF1"/>
    <w:rsid w:val="76097D86"/>
    <w:rsid w:val="76135B49"/>
    <w:rsid w:val="775018D4"/>
    <w:rsid w:val="77B22666"/>
    <w:rsid w:val="780D6E7D"/>
    <w:rsid w:val="78106856"/>
    <w:rsid w:val="788864FA"/>
    <w:rsid w:val="78C85B10"/>
    <w:rsid w:val="79182034"/>
    <w:rsid w:val="7A146AD1"/>
    <w:rsid w:val="7A3E4245"/>
    <w:rsid w:val="7A4049E3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4451</Words>
  <Characters>4951</Characters>
  <Lines>0</Lines>
  <Paragraphs>0</Paragraphs>
  <TotalTime>37</TotalTime>
  <ScaleCrop>false</ScaleCrop>
  <LinksUpToDate>false</LinksUpToDate>
  <CharactersWithSpaces>5428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2025-09-20T01:22:43Z</cp:lastPrinted>
  <dcterms:modified xsi:type="dcterms:W3CDTF">2025-09-20T01:24:12Z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