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3D833AD">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台北连云港神特新材料可移动式光伏发电及美多利中小企业园可移动式光伏项目采购金具辅材项目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台北连云港神特新材料可移动式光伏发电及美多利中小企业园可移动式光伏项目采购金具辅材项目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1768"/>
        <w:gridCol w:w="4844"/>
        <w:gridCol w:w="788"/>
        <w:gridCol w:w="900"/>
        <w:gridCol w:w="1012"/>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ZRC-YJV-0.6/1kV-4x185+1x95mm2推荐品牌：中天、安靠、长园电力、沃尔核材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ZRC-YJV22-0.6/1kV-3x95+1x50mm2推荐品牌：中天、安靠、长园电力、沃尔核材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185mm2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95mm2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光伏MC4侧边线夹</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MC4 连接插头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与直流电缆匹配，适用于 4mm</w:t>
            </w:r>
            <w:r>
              <w:rPr>
                <w:rFonts w:hint="eastAsia" w:ascii="宋体" w:hAnsi="宋体" w:eastAsia="宋体" w:cs="宋体"/>
                <w:i w:val="0"/>
                <w:iCs w:val="0"/>
                <w:color w:val="000000"/>
                <w:kern w:val="0"/>
                <w:sz w:val="21"/>
                <w:szCs w:val="21"/>
                <w:u w:val="none"/>
                <w:vertAlign w:val="superscript"/>
                <w:lang w:val="en-US" w:eastAsia="zh-CN" w:bidi="ar"/>
              </w:rPr>
              <w:t>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9629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5DB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031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组串标识牌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324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组串标识牌:1.名称:组串标识牌；2.规格:不锈钢、钢印标号,尺寸：宽1.5cm*长5cm具体内容详见图纸;3.数量550块。</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6DF1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48DC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62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9157BC">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908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E9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逆变器编号牌、并网柜编号牌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324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逆变器编号牌、并网柜编号牌:1.名称:逆变器编号牌、并网柜编号牌。2.规格:不锈钢、钢印标号，尺寸：宽10cm高5cm，数量15块具体内容详见图纸。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BA6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08A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BE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A5C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FCC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72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电缆标牌等</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67C5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电缆标示牌：1.名称：电缆标识牌。2.规格：不锈钢、钢印标号，尺寸：宽3cm长8cm，数量50块具体内容详见图纸。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5A78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79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E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A6055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8D7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B8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不锈钢波纹管</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58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D7C4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6FC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3B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A7EBE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226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4E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CPVC </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1E4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CPVC ∅20，壁厚1.6mm</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015E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EBDB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B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8BE1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2261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79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防火堵料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3D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HYD</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8735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99A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BC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266F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1CD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F7D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防火涂料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81F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A60-G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205F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229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A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FFB2D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1EF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29D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B0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BVR  1×16mm²（黄绿）</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F0C4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75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61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A931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415A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6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A2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BVR  1×4mm²（黄绿），含直径4.2铜鼻子，长度10cm/根</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BCE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94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E2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E5BFCF">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3CA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F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并网柜接入电缆头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E2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ZRC-YJV-0.6/1kV-4x150+1x95mm2推荐品牌：中天、安靠、长园电力、沃尔核材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2DCE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735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6C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1CC5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08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2C8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ZRC-YJV22-0.6/1kV-3x120+1x70mm2推荐品牌：中天、安靠、长园电力、沃尔核材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E23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358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8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68543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F5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66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逆变器接入电缆头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47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ZRC-YJV22-0.6/1kV-3x95+1x50mm2推荐品牌：中天、安靠、长园电力、沃尔核材</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7C4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151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F6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C93FDB">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F6F6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8A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BF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55E9C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79C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64</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1DD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8882D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1E5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FC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D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3C78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098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534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003A634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326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C0A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4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95mm2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A96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A7D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25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EA31C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6C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BB4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E4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2F6F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E9B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D5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312C2">
        <w:tblPrEx>
          <w:shd w:val="clear" w:color="auto" w:fill="auto"/>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677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912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铜接线端子</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50mm2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FCC9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3E1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9C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F9FF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67C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1A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光伏MC4侧边线夹</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89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铝合金</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CD0A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A7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2376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A42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1EBE1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4EB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F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MC4 连接插头</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ADF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与直流电缆匹配，适用于 4mm</w:t>
            </w:r>
            <w:r>
              <w:rPr>
                <w:rFonts w:hint="eastAsia" w:ascii="宋体" w:hAnsi="宋体" w:eastAsia="宋体" w:cs="宋体"/>
                <w:i w:val="0"/>
                <w:iCs w:val="0"/>
                <w:color w:val="auto"/>
                <w:kern w:val="0"/>
                <w:sz w:val="21"/>
                <w:szCs w:val="21"/>
                <w:u w:val="none"/>
                <w:vertAlign w:val="superscript"/>
                <w:lang w:val="en-US" w:eastAsia="zh-CN" w:bidi="ar"/>
              </w:rPr>
              <w:t>2</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3A9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534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C1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442346">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8F7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1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825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组串标识牌:1.名称:组串标识牌；2.规格:不锈钢、钢印标号,尺寸：宽1.5cm*长5cm具体内容详见图纸;3.数量550块。</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32EF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B9E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CB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EB5B67">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54D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5F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48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逆变器编号牌、并网柜编号牌:1.名称:逆变器编号牌、并网柜编号牌。2.规格:不锈钢、钢印标号，尺寸：宽10cm高5cm，数量15块具体内容详见图纸。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CE68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400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B9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67F4D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0F8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53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电缆标牌等</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E73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电缆标示牌：1.名称：电缆标识牌。2.规格：不锈钢、钢印标号，尺寸：宽3cm长8cm，数量50块具体内容详见图纸。</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74BF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F6B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E3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53528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BA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D5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不锈钢波纹管</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DD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4C3E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C54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2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CF5AB">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B23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DE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CPVC </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0C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CPVC ∅20，壁厚1.6mm</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FB67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3C6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AF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486EB8">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EDB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C0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防火堵料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10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HYD</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E6F5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E0F5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554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62D74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1B6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54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防火涂料</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AB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A60-G</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16E8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kg</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D5B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9E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3BD0F1">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100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0F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组件防雷</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F4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穿刺垫片</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0CB7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27D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4752</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26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6FEC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C6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E7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FE3F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BVR  1×16mm²（黄绿）</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5E24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73E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F5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95CEE">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27D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4F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接地线（设备接地）</w:t>
            </w:r>
          </w:p>
        </w:tc>
        <w:tc>
          <w:tcPr>
            <w:tcW w:w="4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80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BVR  1×4mm²（黄绿），含直径4.2铜鼻子，长度10cm/根</w:t>
            </w:r>
          </w:p>
        </w:tc>
        <w:tc>
          <w:tcPr>
            <w:tcW w:w="7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37B1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m</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515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10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39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69A10CD">
      <w:pPr>
        <w:numPr>
          <w:ilvl w:val="0"/>
          <w:numId w:val="0"/>
        </w:numPr>
        <w:spacing w:line="360" w:lineRule="auto"/>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第1-16项为连云港神特新材料可移动式光伏发电项目，第17-36项为美多利中小企业园可移动式光伏项目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95903.44</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505B383">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bookmarkStart w:id="5" w:name="_GoBack"/>
      <w:bookmarkEnd w:id="5"/>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12D451C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8、附件</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7376"/>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A6332B"/>
    <w:rsid w:val="68253A64"/>
    <w:rsid w:val="68442DFB"/>
    <w:rsid w:val="68F53A74"/>
    <w:rsid w:val="6AD432EA"/>
    <w:rsid w:val="6B692F7A"/>
    <w:rsid w:val="6BDD55E7"/>
    <w:rsid w:val="6C66353A"/>
    <w:rsid w:val="6CA80668"/>
    <w:rsid w:val="6CB357BE"/>
    <w:rsid w:val="6D171304"/>
    <w:rsid w:val="6E123E67"/>
    <w:rsid w:val="6FD05675"/>
    <w:rsid w:val="6FD627F6"/>
    <w:rsid w:val="70316B6B"/>
    <w:rsid w:val="71487932"/>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2760</Words>
  <Characters>3267</Characters>
  <Lines>0</Lines>
  <Paragraphs>0</Paragraphs>
  <TotalTime>43</TotalTime>
  <ScaleCrop>false</ScaleCrop>
  <LinksUpToDate>false</LinksUpToDate>
  <CharactersWithSpaces>3481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2025-08-15T01:43:50Z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