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台北连云港神特新材料有限公司可移动式光伏发电工程土建项目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台北连云港神特新材料有限公司可移动式光伏发电工程土建项目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063"/>
        <w:gridCol w:w="4920"/>
        <w:gridCol w:w="859"/>
        <w:gridCol w:w="996"/>
        <w:gridCol w:w="1118"/>
      </w:tblGrid>
      <w:tr w14:paraId="79D3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内径2m*2m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C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电缆沟钢管过路埋管（含镀锌钢管管材）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12*φ100-4mm 镀锌钢管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1B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管线穿墙孔洞开孔CPVC（含CPVC管材）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12个孔洞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工艺详见图纸中电缆穿墙孔洞防火封堵图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A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E31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室内并网柜槽钢基础（含防静电地板改造）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AE8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9D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B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围网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23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1.栏杆的种类、规格、颜色:净高大于1.8m，丝粗不小于5mm，底部离地间隙小于10cm，网孔不大于9*17cm，浸塑铁丝网围栏，顶端弯头款。立柱采用预埋式安装，预埋混凝土基础埋深不少于40cm，安装后确保基础无晃动。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2.固定方式:C25砼预制立柱10cm*10cm*2m高度，立柱间距5m，C20基础20cm*20cm*40cm与预制柱同时浇筑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3.含模板安拆等、进出入门等，综合考虑门数量及单开双开，综合考虑报价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4.详见图纸 符合图纸及设计要求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44174.04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2024-2025年内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项目联系人：王先生           电话：19351857325 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7376"/>
      <w:bookmarkStart w:id="4" w:name="_Toc61871372"/>
      <w:bookmarkStart w:id="5" w:name="_Toc60818732"/>
      <w:bookmarkStart w:id="6" w:name="_Toc61871288"/>
      <w:bookmarkStart w:id="7" w:name="_Toc62734871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1005840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05pt;margin-top:79.2pt;height:30.7pt;width:19.05pt;z-index:251661312;v-text-anchor:middle;mso-width-relative:page;mso-height-relative:page;" fillcolor="#C00000" filled="t" stroked="t" coordsize="21600,21600" o:gfxdata="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uu/f1wAAAAsBAAAPAAAAAAAAAAEAIAAAACIAAABkcnMvZG93bnJldi54bWxQSwECFAAU&#10;AAAACACHTuJA+0Ns3p0CAAAzBQAADgAAAAAAAAABACAAAAAmAQAAZHJzL2Uyb0RvYy54bWxQSwUG&#10;AAAAAAYABgBZAQAANQYAAAAA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1438275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25pt;margin-top:113.25pt;height:34.1pt;width:128.85pt;z-index:251659264;v-text-anchor:middle;mso-width-relative:page;mso-height-relative:page;" filled="f" stroked="t" coordsize="21600,21600" o:gfxdata="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HJ96dkAAAALAQAADwAAAAAAAAABACAAAAAiAAAAZHJzL2Rvd25yZXYueG1sUEsBAhQAFAAA&#10;AAgAh07iQHCrA1+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557145"/>
            <wp:effectExtent l="0" t="0" r="6985" b="1460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1420495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111.85pt;height:40.9pt;width:93.45pt;z-index:251660288;v-text-anchor:middle;mso-width-relative:page;mso-height-relative:page;" filled="f" stroked="t" coordsize="21600,21600" o:gfxdata="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h9gft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503170"/>
            <wp:effectExtent l="0" t="0" r="1905" b="1143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7C585B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168E3"/>
    <w:rsid w:val="07A564FD"/>
    <w:rsid w:val="080A06A7"/>
    <w:rsid w:val="09077801"/>
    <w:rsid w:val="0A410AF1"/>
    <w:rsid w:val="0AD75794"/>
    <w:rsid w:val="0B723658"/>
    <w:rsid w:val="0B8E7430"/>
    <w:rsid w:val="0C0E6455"/>
    <w:rsid w:val="0C8748EC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20485B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57B3DDB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3A3390F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3148</Words>
  <Characters>3499</Characters>
  <Lines>0</Lines>
  <Paragraphs>0</Paragraphs>
  <TotalTime>1</TotalTime>
  <ScaleCrop>false</ScaleCrop>
  <LinksUpToDate>false</LinksUpToDate>
  <CharactersWithSpaces>3956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2025-08-13T02:03:01Z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