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C6786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连云港工业投资集团供电工程分公司</w:t>
      </w:r>
    </w:p>
    <w:p w14:paraId="1B100F53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灌西供电所备用物资采购电缆项目</w:t>
      </w:r>
    </w:p>
    <w:p w14:paraId="71EF7BA7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公开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1F0B70D3">
      <w:pPr>
        <w:jc w:val="center"/>
        <w:rPr>
          <w:rFonts w:ascii="宋体" w:cs="宋体"/>
          <w:b/>
          <w:sz w:val="24"/>
        </w:rPr>
      </w:pPr>
    </w:p>
    <w:p w14:paraId="5393195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灌西供电所备用物资采购电缆项目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624F01C3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10019" w:type="dxa"/>
        <w:tblInd w:w="-60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9"/>
        <w:gridCol w:w="1535"/>
        <w:gridCol w:w="3738"/>
        <w:gridCol w:w="1100"/>
        <w:gridCol w:w="1287"/>
        <w:gridCol w:w="1600"/>
      </w:tblGrid>
      <w:tr w14:paraId="0F7ABFC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673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937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141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03B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6C1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E1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B4001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D7E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FCB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钢芯绝缘导线</w:t>
            </w:r>
          </w:p>
        </w:tc>
        <w:tc>
          <w:tcPr>
            <w:tcW w:w="3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E6F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JKLGYJ-1-185/25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66C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31F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1F0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4B44D839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780DC4D4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08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05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4CB3BE1B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68D2AA6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57564C63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08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01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1A2840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2C0AE445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1C0CA7C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54DC3CF4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6FB1466E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10298A2E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为本项目生产制造企业，具有生产制造等相关资格（许可）证书。</w:t>
      </w:r>
    </w:p>
    <w:p w14:paraId="7DDCA0E4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3C926DF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59A741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64ECC3C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37921C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52500.00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22C50116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2024-2025年三个月【税收所属日期】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6505B38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人：匡先生               电话：19901537252</w:t>
      </w:r>
    </w:p>
    <w:p w14:paraId="14BB6EF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68E18CC7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07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none"/>
        </w:rPr>
        <w:t>日</w:t>
      </w:r>
      <w:bookmarkStart w:id="5" w:name="_GoBack"/>
      <w:bookmarkEnd w:id="5"/>
    </w:p>
    <w:p w14:paraId="29A57A08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B5879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B9C69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73B8332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6490C7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2E515DE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D70C8C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703DF9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依法缴纳税收的记录（2024-2025年三个月【税收所属日期】）（加盖公章）</w:t>
      </w:r>
    </w:p>
    <w:p w14:paraId="0F14AC9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2EAEC4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C57E1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1F1C9F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5AF9F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9B759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82FE61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DA1648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5E16C6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CBFD11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84192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BA51D3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268E3AE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0D9E2ACD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71C58ACF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7A2A7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49C8747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5DA13756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0E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5A99629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3CE7603D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35C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9890B2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6C1A5308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E9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2BDE4C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081DCC3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CA82DC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610916BF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29868F3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2C6BEE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86445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B6D21BA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4500DE7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3CD65D4E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5B25A0F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D90ADF2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2734871"/>
      <w:bookmarkStart w:id="1" w:name="_Toc61877376"/>
      <w:bookmarkStart w:id="2" w:name="_Toc61871372"/>
      <w:bookmarkStart w:id="3" w:name="_Toc61871288"/>
      <w:bookmarkStart w:id="4" w:name="_Toc6081873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71A5909B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758AC3E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2F5A326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F14597F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5897A120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56AC2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43D1BC3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5F6DA55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4C219FC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63E6154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0E33ED0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3706687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7641928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2203DA7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3D61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A683CB5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68A74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01EE71D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81737F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711B78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3698E5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48F84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FFDEB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959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9D498E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266CFC1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9BA95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5CC7BF5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D5125B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7ECFF3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A2D0A9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2052A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59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14DC05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62C3550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143650A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819B07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ED50CE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4A7946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27F90E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1BCF46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7E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B956E5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9B728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D1A0E0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472799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523B607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F9F355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B6F8EC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A7D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25C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68B77B7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163899B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38030B4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850C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A1F8C7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03D900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306F92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0E09D04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D8276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1BFE3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CF4E01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24D8DC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1AC6F1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6FDF2F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F643C1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73A5E2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6F8B42C5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F5D3F8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45EDC2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613CFB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96898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1302ADE1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39BD6AB9">
      <w:pPr>
        <w:bidi w:val="0"/>
        <w:jc w:val="center"/>
        <w:rPr>
          <w:b/>
          <w:sz w:val="36"/>
        </w:rPr>
      </w:pPr>
    </w:p>
    <w:p w14:paraId="484F410E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7F6B3D73">
      <w:pPr>
        <w:bidi w:val="0"/>
        <w:spacing w:line="440" w:lineRule="exact"/>
        <w:ind w:firstLine="610"/>
        <w:rPr>
          <w:sz w:val="24"/>
        </w:rPr>
      </w:pPr>
    </w:p>
    <w:p w14:paraId="509998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6CF1C9F4">
      <w:pPr>
        <w:bidi w:val="0"/>
        <w:spacing w:line="440" w:lineRule="exact"/>
        <w:ind w:firstLine="610"/>
        <w:rPr>
          <w:sz w:val="24"/>
        </w:rPr>
      </w:pPr>
    </w:p>
    <w:p w14:paraId="4F682F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4D572BC8">
      <w:pPr>
        <w:bidi w:val="0"/>
        <w:spacing w:line="440" w:lineRule="exact"/>
        <w:ind w:firstLine="610"/>
        <w:rPr>
          <w:sz w:val="24"/>
        </w:rPr>
      </w:pPr>
    </w:p>
    <w:p w14:paraId="2A09E78C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571A235C">
      <w:pPr>
        <w:bidi w:val="0"/>
        <w:spacing w:line="440" w:lineRule="exact"/>
        <w:ind w:firstLine="610"/>
        <w:rPr>
          <w:sz w:val="24"/>
        </w:rPr>
      </w:pPr>
    </w:p>
    <w:p w14:paraId="419F1056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3C38CD80">
      <w:pPr>
        <w:bidi w:val="0"/>
        <w:spacing w:line="440" w:lineRule="exact"/>
        <w:ind w:firstLine="610"/>
        <w:rPr>
          <w:sz w:val="24"/>
        </w:rPr>
      </w:pPr>
    </w:p>
    <w:p w14:paraId="4AED857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A3AE2A3">
      <w:pPr>
        <w:bidi w:val="0"/>
        <w:spacing w:line="440" w:lineRule="exact"/>
        <w:ind w:firstLine="610"/>
        <w:rPr>
          <w:sz w:val="24"/>
        </w:rPr>
      </w:pPr>
    </w:p>
    <w:p w14:paraId="0B0A195E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356C978D">
      <w:pPr>
        <w:bidi w:val="0"/>
        <w:spacing w:line="440" w:lineRule="exact"/>
        <w:ind w:firstLine="610"/>
        <w:rPr>
          <w:sz w:val="24"/>
        </w:rPr>
      </w:pPr>
    </w:p>
    <w:p w14:paraId="3CDD82DB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09AF9F4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12541C1D">
      <w:pPr>
        <w:bidi w:val="0"/>
        <w:spacing w:line="440" w:lineRule="exact"/>
        <w:rPr>
          <w:rFonts w:hint="eastAsia"/>
          <w:sz w:val="24"/>
        </w:rPr>
      </w:pPr>
    </w:p>
    <w:p w14:paraId="2F3F857F">
      <w:pPr>
        <w:bidi w:val="0"/>
        <w:spacing w:line="440" w:lineRule="exact"/>
        <w:rPr>
          <w:rFonts w:hint="eastAsia"/>
          <w:sz w:val="24"/>
        </w:rPr>
      </w:pPr>
    </w:p>
    <w:p w14:paraId="6590A96F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72546BC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73A14603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69EEC00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0FB828B0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3AF38BC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557024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635FE5FB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612AF9B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6B88B94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29916B9C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5ED8092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E54A4C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FD0E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62B45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502D86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4C9F380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950E6D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7C34986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E761F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68C4F3C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9D6D9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70332C5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89BCBC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5B3FA9B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B6B2F4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1AF0A27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0AFCF0D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188D54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D564D8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C111D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A9568EB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7EB88A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867BAD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110DF4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481A78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9C08A06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3B7EE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依法缴纳税收的记录（2024-2025年三个月【税收所属日期】）（加盖公章）</w:t>
      </w:r>
    </w:p>
    <w:p w14:paraId="7085B3A7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674E619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4E5DC91C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BEC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F8BEC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E7E4A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0BE7E4A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8F25A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7BCB6C02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94C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1D94C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43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ED437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59466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6CA26199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54C02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75136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0A5E1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F153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D01F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27BE5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4A97D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148BE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FFE5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5BDFF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40729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8781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2AE48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34F3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0772A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A0630D0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16FB7058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60D6BB3E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1B1F94A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4F320D5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3F3092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10BE92B2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0F3C00C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10DAC11B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38309918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1260A2B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685646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367B8BF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4A6D47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DCC9478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8E8788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4749405A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7B7BCF"/>
    <w:rsid w:val="025E3202"/>
    <w:rsid w:val="02654CB1"/>
    <w:rsid w:val="02AA0BB1"/>
    <w:rsid w:val="02D512B8"/>
    <w:rsid w:val="04964401"/>
    <w:rsid w:val="05706FE5"/>
    <w:rsid w:val="05943FC9"/>
    <w:rsid w:val="080A06A7"/>
    <w:rsid w:val="09A03B46"/>
    <w:rsid w:val="0D785E51"/>
    <w:rsid w:val="0E6A08A6"/>
    <w:rsid w:val="0E993CB5"/>
    <w:rsid w:val="0F5436F7"/>
    <w:rsid w:val="0FB232A2"/>
    <w:rsid w:val="103528C7"/>
    <w:rsid w:val="10685553"/>
    <w:rsid w:val="107D77B2"/>
    <w:rsid w:val="10B2695F"/>
    <w:rsid w:val="1130123A"/>
    <w:rsid w:val="11990505"/>
    <w:rsid w:val="11BA12F5"/>
    <w:rsid w:val="11D719B9"/>
    <w:rsid w:val="11FC423D"/>
    <w:rsid w:val="12377C75"/>
    <w:rsid w:val="1293541C"/>
    <w:rsid w:val="12960FB7"/>
    <w:rsid w:val="137F5319"/>
    <w:rsid w:val="13B07647"/>
    <w:rsid w:val="13B642FE"/>
    <w:rsid w:val="14057B62"/>
    <w:rsid w:val="145E07DC"/>
    <w:rsid w:val="1564315E"/>
    <w:rsid w:val="156863F4"/>
    <w:rsid w:val="158C1F5E"/>
    <w:rsid w:val="16BD7DED"/>
    <w:rsid w:val="178640CA"/>
    <w:rsid w:val="17C9440E"/>
    <w:rsid w:val="18FB23C1"/>
    <w:rsid w:val="1A0863A5"/>
    <w:rsid w:val="1B523C11"/>
    <w:rsid w:val="1B9E1559"/>
    <w:rsid w:val="1C5D5B32"/>
    <w:rsid w:val="1CF44F60"/>
    <w:rsid w:val="1D4B1478"/>
    <w:rsid w:val="1DBB1976"/>
    <w:rsid w:val="1DCF3863"/>
    <w:rsid w:val="1DF56DD3"/>
    <w:rsid w:val="1E127068"/>
    <w:rsid w:val="1F1979A7"/>
    <w:rsid w:val="1F505025"/>
    <w:rsid w:val="1F8A6A8E"/>
    <w:rsid w:val="209C2412"/>
    <w:rsid w:val="220B3A67"/>
    <w:rsid w:val="22550C91"/>
    <w:rsid w:val="22770EBB"/>
    <w:rsid w:val="22877591"/>
    <w:rsid w:val="22D10D3B"/>
    <w:rsid w:val="23C07B4A"/>
    <w:rsid w:val="249D7540"/>
    <w:rsid w:val="24B66833"/>
    <w:rsid w:val="25710060"/>
    <w:rsid w:val="258D6F73"/>
    <w:rsid w:val="25EC5175"/>
    <w:rsid w:val="261E1082"/>
    <w:rsid w:val="27743463"/>
    <w:rsid w:val="28CD567C"/>
    <w:rsid w:val="2986670D"/>
    <w:rsid w:val="2A19588C"/>
    <w:rsid w:val="2AC57F99"/>
    <w:rsid w:val="2B430C27"/>
    <w:rsid w:val="2BE3444E"/>
    <w:rsid w:val="2C0065D2"/>
    <w:rsid w:val="2C582C57"/>
    <w:rsid w:val="2C751A6A"/>
    <w:rsid w:val="2CB247E9"/>
    <w:rsid w:val="2D670841"/>
    <w:rsid w:val="2F414F6C"/>
    <w:rsid w:val="302108D5"/>
    <w:rsid w:val="311434E3"/>
    <w:rsid w:val="31180264"/>
    <w:rsid w:val="31AC0983"/>
    <w:rsid w:val="321A3C3D"/>
    <w:rsid w:val="32CA196C"/>
    <w:rsid w:val="331128CC"/>
    <w:rsid w:val="33AB2DFB"/>
    <w:rsid w:val="349B25B3"/>
    <w:rsid w:val="34EB4A02"/>
    <w:rsid w:val="376322BC"/>
    <w:rsid w:val="38213B10"/>
    <w:rsid w:val="39993E40"/>
    <w:rsid w:val="39DB6EF0"/>
    <w:rsid w:val="3A2E0B3D"/>
    <w:rsid w:val="3A5032E7"/>
    <w:rsid w:val="3A6A792B"/>
    <w:rsid w:val="3AA21814"/>
    <w:rsid w:val="3AAB5061"/>
    <w:rsid w:val="3B5D4A7E"/>
    <w:rsid w:val="3B877284"/>
    <w:rsid w:val="3BAB6704"/>
    <w:rsid w:val="3BC75965"/>
    <w:rsid w:val="3BC80761"/>
    <w:rsid w:val="3CFC70CA"/>
    <w:rsid w:val="3E9A2461"/>
    <w:rsid w:val="3EDC73DD"/>
    <w:rsid w:val="400144C3"/>
    <w:rsid w:val="40036A20"/>
    <w:rsid w:val="41656898"/>
    <w:rsid w:val="41BD2505"/>
    <w:rsid w:val="42140EA8"/>
    <w:rsid w:val="42734EFD"/>
    <w:rsid w:val="435C6356"/>
    <w:rsid w:val="439D0A4E"/>
    <w:rsid w:val="446557DF"/>
    <w:rsid w:val="451F3F2C"/>
    <w:rsid w:val="453254A3"/>
    <w:rsid w:val="45AE2934"/>
    <w:rsid w:val="468C1104"/>
    <w:rsid w:val="46D633A5"/>
    <w:rsid w:val="477214B2"/>
    <w:rsid w:val="482512D8"/>
    <w:rsid w:val="486C7A2C"/>
    <w:rsid w:val="488134C6"/>
    <w:rsid w:val="4A242B72"/>
    <w:rsid w:val="4B2844F3"/>
    <w:rsid w:val="4B2B4CF5"/>
    <w:rsid w:val="4B5F0F48"/>
    <w:rsid w:val="4B71076C"/>
    <w:rsid w:val="4BD054FB"/>
    <w:rsid w:val="4DA5179B"/>
    <w:rsid w:val="4DD16AAC"/>
    <w:rsid w:val="50935AFC"/>
    <w:rsid w:val="51D72A7B"/>
    <w:rsid w:val="51E34706"/>
    <w:rsid w:val="52B458D1"/>
    <w:rsid w:val="535541BB"/>
    <w:rsid w:val="53E56A1C"/>
    <w:rsid w:val="544678EB"/>
    <w:rsid w:val="54F76591"/>
    <w:rsid w:val="55095A9F"/>
    <w:rsid w:val="551A75C7"/>
    <w:rsid w:val="55BC72BE"/>
    <w:rsid w:val="55E92434"/>
    <w:rsid w:val="56494614"/>
    <w:rsid w:val="567F58DD"/>
    <w:rsid w:val="568E3C42"/>
    <w:rsid w:val="56BF65F2"/>
    <w:rsid w:val="573B6C6D"/>
    <w:rsid w:val="5827645E"/>
    <w:rsid w:val="599E1B42"/>
    <w:rsid w:val="5A7259C5"/>
    <w:rsid w:val="5B0416A8"/>
    <w:rsid w:val="5B0813DB"/>
    <w:rsid w:val="5BF9084D"/>
    <w:rsid w:val="5C5F030B"/>
    <w:rsid w:val="5D070B79"/>
    <w:rsid w:val="5F4568B4"/>
    <w:rsid w:val="5F824661"/>
    <w:rsid w:val="5FF80052"/>
    <w:rsid w:val="60171399"/>
    <w:rsid w:val="605E2F6E"/>
    <w:rsid w:val="60AC0C42"/>
    <w:rsid w:val="6126336C"/>
    <w:rsid w:val="61651638"/>
    <w:rsid w:val="61A20F78"/>
    <w:rsid w:val="63234D97"/>
    <w:rsid w:val="63917746"/>
    <w:rsid w:val="63EC4B1D"/>
    <w:rsid w:val="64940407"/>
    <w:rsid w:val="66A6332B"/>
    <w:rsid w:val="67F623A2"/>
    <w:rsid w:val="68442DFB"/>
    <w:rsid w:val="6AD432EA"/>
    <w:rsid w:val="6CA80668"/>
    <w:rsid w:val="6CA96500"/>
    <w:rsid w:val="6D171304"/>
    <w:rsid w:val="6D5D2F4E"/>
    <w:rsid w:val="6DDF364B"/>
    <w:rsid w:val="6E123E67"/>
    <w:rsid w:val="6F417657"/>
    <w:rsid w:val="6FD05675"/>
    <w:rsid w:val="71487932"/>
    <w:rsid w:val="71FD4A4D"/>
    <w:rsid w:val="725256DA"/>
    <w:rsid w:val="72AA3904"/>
    <w:rsid w:val="737A4969"/>
    <w:rsid w:val="742A7349"/>
    <w:rsid w:val="748728B0"/>
    <w:rsid w:val="753B2405"/>
    <w:rsid w:val="76074DF1"/>
    <w:rsid w:val="76135B49"/>
    <w:rsid w:val="775018D4"/>
    <w:rsid w:val="78726EE6"/>
    <w:rsid w:val="7A2C4A0E"/>
    <w:rsid w:val="7AE5230C"/>
    <w:rsid w:val="7B1B6C2F"/>
    <w:rsid w:val="7B21451B"/>
    <w:rsid w:val="7B875704"/>
    <w:rsid w:val="7B977B00"/>
    <w:rsid w:val="7BBC0535"/>
    <w:rsid w:val="7CAF14B1"/>
    <w:rsid w:val="7CB61BD5"/>
    <w:rsid w:val="7CCE6599"/>
    <w:rsid w:val="7EF63F7C"/>
    <w:rsid w:val="7F0219DA"/>
    <w:rsid w:val="7FD65D50"/>
    <w:rsid w:val="7FFD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31"/>
    <w:basedOn w:val="8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10</Pages>
  <Words>1782</Words>
  <Characters>1885</Characters>
  <Lines>0</Lines>
  <Paragraphs>0</Paragraphs>
  <TotalTime>2</TotalTime>
  <ScaleCrop>false</ScaleCrop>
  <LinksUpToDate>false</LinksUpToDate>
  <CharactersWithSpaces>2086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2025-05-22T02:31:00Z</cp:lastPrinted>
  <dcterms:modified xsi:type="dcterms:W3CDTF">2025-07-31T00:24:35Z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