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徐南徐圩港区疏港航道整治工程10kV方南线严港支线105#、106#杆入地电缆迁改工程土建项目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徐南徐圩港区疏港航道整治工程10kV方南线严港支线105#、106#杆入地电缆迁改工程土建项目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91"/>
        <w:gridCol w:w="4895"/>
        <w:gridCol w:w="859"/>
        <w:gridCol w:w="996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方井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内径1.3*1.3*1.5m，详见图纸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6C54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5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9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电缆包封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1BE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D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F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电杆基础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5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1.2*1.2*0.8，详见图纸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B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A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9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E31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7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1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C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2*200*12MPP，详见图纸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2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66834.22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yellow"/>
        </w:rPr>
        <w:t>资质证书；安全生产许可证；</w:t>
      </w:r>
      <w:r>
        <w:rPr>
          <w:rFonts w:hint="eastAsia" w:ascii="宋体" w:hAnsi="宋体" w:cs="宋体"/>
          <w:sz w:val="24"/>
          <w:highlight w:val="yellow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yellow"/>
        </w:rPr>
        <w:t>建造师证书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及安全员B证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安全员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yellow"/>
          <w:lang w:eastAsia="zh-CN"/>
        </w:rPr>
        <w:t>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2024-2025年内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项目联系人：徐南王先生       电话：19901572108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  <w:bookmarkStart w:id="10" w:name="_GoBack"/>
      <w:bookmarkEnd w:id="10"/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5、建筑业企业资质证书；安全生产许可证；项目经理建造师证书及安全员B证；安全员C证证书；（复印件加盖公章）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20BFFAE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9BCDCD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7859744D">
      <w:pPr>
        <w:spacing w:line="360" w:lineRule="auto"/>
        <w:ind w:left="424" w:leftChars="202" w:firstLine="371" w:firstLineChars="176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372"/>
      <w:bookmarkStart w:id="4" w:name="_Toc60818732"/>
      <w:bookmarkStart w:id="5" w:name="_Toc61877376"/>
      <w:bookmarkStart w:id="6" w:name="_Toc62734871"/>
      <w:bookmarkStart w:id="7" w:name="_Toc61871288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安全生产许可证；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项目经理建造师证书及安全员B证；安全员C证证书；（复印件加盖公章）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1005840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2.05pt;margin-top:79.2pt;height:30.7pt;width:19.05pt;z-index:251661312;v-text-anchor:middle;mso-width-relative:page;mso-height-relative:page;" fillcolor="#C00000" filled="t" stroked="t" coordsize="21600,21600" o:gfxdata="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wuu/f1wAAAAsBAAAPAAAAAAAAAAEAIAAAACIAAABkcnMvZG93bnJldi54bWxQSwECFAAU&#10;AAAACACHTuJA+0Ns3p0CAAAzBQAADgAAAAAAAAABACAAAAAmAQAAZHJzL2Uyb0RvYy54bWxQSwUG&#10;AAAAAAYABgBZAQAANQYAAAAA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1438275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25pt;margin-top:113.25pt;height:34.1pt;width:128.85pt;z-index:251659264;v-text-anchor:middle;mso-width-relative:page;mso-height-relative:page;" filled="f" stroked="t" coordsize="21600,21600" o:gfxdata="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bHJ96dkAAAALAQAADwAAAAAAAAABACAAAAAiAAAAZHJzL2Rvd25yZXYueG1sUEsBAhQAFAAA&#10;AAgAh07iQHCrA1+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557145"/>
            <wp:effectExtent l="0" t="0" r="6985" b="14605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1420495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65pt;margin-top:111.85pt;height:40.9pt;width:93.45pt;z-index:251660288;v-text-anchor:middle;mso-width-relative:page;mso-height-relative:page;" filled="f" stroked="t" coordsize="21600,21600" o:gfxdata="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h9gft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503170"/>
            <wp:effectExtent l="0" t="0" r="1905" b="1143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954E9"/>
    <w:rsid w:val="006A29D7"/>
    <w:rsid w:val="007C585B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E65A92"/>
    <w:rsid w:val="064747B7"/>
    <w:rsid w:val="067A1E38"/>
    <w:rsid w:val="07A168E3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0C4BFB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3C746E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C97BFB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9EC065D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466233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DFF0EFD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5C8568D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2873</Words>
  <Characters>3188</Characters>
  <Lines>0</Lines>
  <Paragraphs>0</Paragraphs>
  <TotalTime>4</TotalTime>
  <ScaleCrop>false</ScaleCrop>
  <LinksUpToDate>false</LinksUpToDate>
  <CharactersWithSpaces>3642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2025-03-06T08:54:00Z</cp:lastPrinted>
  <dcterms:modified xsi:type="dcterms:W3CDTF">2025-07-11T07:55:47Z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