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5CC119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青口安全工器具及电网维护备用材料采购金具辅材项目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青口安全工器具及电网维护备用材料采购金具辅材项目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462" w:type="dxa"/>
        <w:tblInd w:w="-10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000"/>
        <w:gridCol w:w="3788"/>
        <w:gridCol w:w="1187"/>
        <w:gridCol w:w="713"/>
        <w:gridCol w:w="211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拖线盘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三芯2.5平方.30米长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公牛 正泰 日星</w:t>
            </w: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电动齿轮剪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EC-50M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两电一充 （可剪切钢绞线）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浙牛 适之 万达胜</w:t>
            </w: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马刀锯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GSA 18V-32（博世 山头林村）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M18 FSZ-OXOS M18 FUEL(美沃奇)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两电一充 （5.0AH双电版）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博世 山头林村 美沃奇</w:t>
            </w: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高枝汽油锯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G26LS（小松）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TJ27E（川崎）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TU26（三菱）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整机2.8-3米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小松 川崎 三菱</w:t>
            </w:r>
          </w:p>
        </w:tc>
      </w:tr>
      <w:tr w14:paraId="576F6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4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钢筋剪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2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24寸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A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9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7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世达 德力西 山头林村</w:t>
            </w:r>
          </w:p>
        </w:tc>
      </w:tr>
      <w:tr w14:paraId="7A0679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C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大锤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8磅、10磅各一把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8C32B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2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D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撬杠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9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23*1400、26*1400  各一根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6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EF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7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扳手葫芦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2吨*3米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8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1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5FF9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单面胶手套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F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副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5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A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CFD1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9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入户线（双股）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4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GB-300/500V-2*35导体材质:铝,标称截面mm²:35,芯数:双股,外皮材质:聚氯乙烯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8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1300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042035" cy="1036955"/>
                  <wp:effectExtent l="0" t="0" r="5715" b="10795"/>
                  <wp:docPr id="3" name="图片 3" descr="b2d66995-edbb-4f89-b9d9-f90061d394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2d66995-edbb-4f89-b9d9-f90061d394a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20894.00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3F65CD3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人：青口杨先生           电话：15312133933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7376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5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6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59F16CB"/>
    <w:rsid w:val="16BD7DED"/>
    <w:rsid w:val="171A4BA4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5B120DE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9A405D1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4954509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8F53A74"/>
    <w:rsid w:val="6AD432EA"/>
    <w:rsid w:val="6B692F7A"/>
    <w:rsid w:val="6BDD55E7"/>
    <w:rsid w:val="6C66353A"/>
    <w:rsid w:val="6CA80668"/>
    <w:rsid w:val="6D171304"/>
    <w:rsid w:val="6E123E67"/>
    <w:rsid w:val="6FD05675"/>
    <w:rsid w:val="6FD627F6"/>
    <w:rsid w:val="70316B6B"/>
    <w:rsid w:val="71487932"/>
    <w:rsid w:val="71B44B4E"/>
    <w:rsid w:val="71FD4A4D"/>
    <w:rsid w:val="725256DA"/>
    <w:rsid w:val="72CF5403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3078</Words>
  <Characters>3409</Characters>
  <Lines>0</Lines>
  <Paragraphs>0</Paragraphs>
  <TotalTime>6</TotalTime>
  <ScaleCrop>false</ScaleCrop>
  <LinksUpToDate>false</LinksUpToDate>
  <CharactersWithSpaces>3933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2025-06-27T07:59:49Z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