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徐南10kV 蒿西线刘圩支线 42#-44#杆架空改电缆入地工程采购电缆项目公开询价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徐南10kV 蒿西线刘圩支线 42#-44#杆架空改电缆入地工程采购电缆项目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913"/>
        <w:gridCol w:w="862"/>
        <w:gridCol w:w="850"/>
        <w:gridCol w:w="1669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ZR-YJV22-8.7/15kV-3*120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72720.00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19A77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    电话：19901572108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573F265D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B02333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2024-2025年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A101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1E1C91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2F1802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CB2529D"/>
    <w:rsid w:val="6CD66551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2993</Words>
  <Characters>3333</Characters>
  <Lines>0</Lines>
  <Paragraphs>0</Paragraphs>
  <TotalTime>3</TotalTime>
  <ScaleCrop>false</ScaleCrop>
  <LinksUpToDate>false</LinksUpToDate>
  <CharactersWithSpaces>3864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2025-06-11T09:03:46Z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