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CD575D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安全管理部关于集中采购防汛物资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金具辅材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项目</w:t>
      </w:r>
    </w:p>
    <w:p w14:paraId="55292728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安全管理部关于集中采购防汛物资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金具辅材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860"/>
        <w:gridCol w:w="2750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化纤袋(编织袋）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灌西100，徐南100，青口100，台北100</w:t>
            </w:r>
          </w:p>
        </w:tc>
      </w:tr>
      <w:tr w14:paraId="74F2D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B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2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LP-10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3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7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07CAF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8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地锚石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F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LP-12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F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B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5BA8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B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8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2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7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2AE52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4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拉线棒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C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Ф18-1800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A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0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67656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1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B4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拉线环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F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UL-12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7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5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</w:t>
            </w:r>
          </w:p>
        </w:tc>
      </w:tr>
      <w:tr w14:paraId="34BBDC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钢绞线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6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GJ-50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C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徐南200，青口50</w:t>
            </w:r>
          </w:p>
        </w:tc>
      </w:tr>
      <w:tr w14:paraId="2E2987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1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铁横担（令克横担）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1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85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徐南20，青口20</w:t>
            </w:r>
          </w:p>
        </w:tc>
      </w:tr>
      <w:tr w14:paraId="230FC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6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潜水泵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9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750W，220V,配30米水带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F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灌西1，徐南2,台北2，青口2</w:t>
            </w:r>
          </w:p>
        </w:tc>
      </w:tr>
      <w:tr w14:paraId="357F9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1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4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7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8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6F0BC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9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F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4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2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徐南50，青口50</w:t>
            </w:r>
          </w:p>
        </w:tc>
      </w:tr>
      <w:tr w14:paraId="0E5F65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0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4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铁丝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1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12#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2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4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3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 w14:paraId="7445F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7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C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瓷横担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S-210/150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5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A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3、报价单位为本项目生产制造企业或销售公司，具有生产制造等相关资格（许可）证书或授权委托书。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18409.00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5CA79A4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39E5123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青口杨先生           电话：15312133933</w:t>
      </w:r>
    </w:p>
    <w:p w14:paraId="719FBF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灌西李先生           电话：19901537212</w:t>
      </w:r>
    </w:p>
    <w:p w14:paraId="53F2FBB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6AF942F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288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614FD6"/>
    <w:rsid w:val="05706FE5"/>
    <w:rsid w:val="06A90A80"/>
    <w:rsid w:val="07D95D27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AF6321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59865BC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66D4"/>
    <w:rsid w:val="3EDC73DD"/>
    <w:rsid w:val="3FB057B4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537636"/>
    <w:rsid w:val="45AE2934"/>
    <w:rsid w:val="46D633A5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85C2120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4173729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D836BC3"/>
    <w:rsid w:val="6E123E67"/>
    <w:rsid w:val="6F48126C"/>
    <w:rsid w:val="6FD05675"/>
    <w:rsid w:val="71487932"/>
    <w:rsid w:val="71FD4A4D"/>
    <w:rsid w:val="721B58D0"/>
    <w:rsid w:val="725256DA"/>
    <w:rsid w:val="748728B0"/>
    <w:rsid w:val="74923CAD"/>
    <w:rsid w:val="753B2405"/>
    <w:rsid w:val="76074DF1"/>
    <w:rsid w:val="76135B49"/>
    <w:rsid w:val="775018D4"/>
    <w:rsid w:val="78023683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3053</Words>
  <Characters>3415</Characters>
  <Lines>0</Lines>
  <Paragraphs>0</Paragraphs>
  <TotalTime>1</TotalTime>
  <ScaleCrop>false</ScaleCrop>
  <LinksUpToDate>false</LinksUpToDate>
  <CharactersWithSpaces>3988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2025-05-28T02:00:14Z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