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CD575DA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安全管理部关于集中采购防汛物资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金具辅材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项目</w:t>
      </w:r>
    </w:p>
    <w:p w14:paraId="55292728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安全管理部关于集中采购防汛物资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金具辅材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8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860"/>
        <w:gridCol w:w="2750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化纤袋(编织袋）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灌西100，徐南100，青口100，台北100</w:t>
            </w:r>
          </w:p>
        </w:tc>
      </w:tr>
      <w:tr w14:paraId="74F2D9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4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B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地锚石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2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LP-10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C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7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 w14:paraId="07CAFA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A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8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地锚石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F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LP-12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F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1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B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 w14:paraId="5BA813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B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8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2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2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7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 w14:paraId="2AE526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4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E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拉线棒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C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Ф18-1800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A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0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 w14:paraId="67656F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1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4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拉线环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F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UL-12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7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5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5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 w14:paraId="34BBDC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0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D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钢绞线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6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GJ-50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4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C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6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徐南200，青口50</w:t>
            </w:r>
          </w:p>
        </w:tc>
      </w:tr>
      <w:tr w14:paraId="2E2987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1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D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铁横担（令克横担）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8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8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1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8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徐南20，青口20</w:t>
            </w:r>
          </w:p>
        </w:tc>
      </w:tr>
      <w:tr w14:paraId="230FC8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E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6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9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750W，220V,配30米水带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D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F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灌西1，徐南2,台北2，青口2</w:t>
            </w:r>
          </w:p>
        </w:tc>
      </w:tr>
      <w:tr w14:paraId="357F93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1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A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4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7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8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0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 w14:paraId="6F0BCC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B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9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F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4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2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5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徐南50，青口50</w:t>
            </w:r>
          </w:p>
        </w:tc>
      </w:tr>
      <w:tr w14:paraId="0E5F65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0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4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1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2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4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3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 w14:paraId="7445F6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7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C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瓷横担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S-210/150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5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A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3、报价单位为本项目生产制造企业或销售公司，具有生产制造等相关资格（许可）证书或授权委托书</w:t>
      </w:r>
      <w:bookmarkStart w:id="5" w:name="_GoBack"/>
      <w:bookmarkEnd w:id="5"/>
      <w:r>
        <w:rPr>
          <w:rFonts w:hint="eastAsia" w:ascii="宋体" w:hAnsi="宋体" w:cs="宋体"/>
          <w:sz w:val="24"/>
        </w:rPr>
        <w:t>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18409.00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5CA79A4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39E5123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青口杨先生           电话：15312133933</w:t>
      </w:r>
    </w:p>
    <w:p w14:paraId="719FBF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灌西李先生           电话：19901537212</w:t>
      </w:r>
    </w:p>
    <w:p w14:paraId="53F2FBB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电话：13739120321</w:t>
      </w:r>
    </w:p>
    <w:p w14:paraId="6AF942F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2734871"/>
      <w:bookmarkStart w:id="3" w:name="_Toc61877376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614FD6"/>
    <w:rsid w:val="05706FE5"/>
    <w:rsid w:val="06A90A80"/>
    <w:rsid w:val="07D95D27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AF6321"/>
    <w:rsid w:val="23C07B4A"/>
    <w:rsid w:val="249D7540"/>
    <w:rsid w:val="24B66833"/>
    <w:rsid w:val="256F33C7"/>
    <w:rsid w:val="25710060"/>
    <w:rsid w:val="258D6F73"/>
    <w:rsid w:val="261E1082"/>
    <w:rsid w:val="27743463"/>
    <w:rsid w:val="27A71EE2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59865BC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66D4"/>
    <w:rsid w:val="3EDC73DD"/>
    <w:rsid w:val="3FB057B4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8C67DB1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5E0CF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85C2120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4173729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D836BC3"/>
    <w:rsid w:val="6E123E67"/>
    <w:rsid w:val="6F48126C"/>
    <w:rsid w:val="6FD05675"/>
    <w:rsid w:val="71487932"/>
    <w:rsid w:val="71FD4A4D"/>
    <w:rsid w:val="721B58D0"/>
    <w:rsid w:val="725256DA"/>
    <w:rsid w:val="748728B0"/>
    <w:rsid w:val="74923CAD"/>
    <w:rsid w:val="753B2405"/>
    <w:rsid w:val="76074DF1"/>
    <w:rsid w:val="76135B49"/>
    <w:rsid w:val="775018D4"/>
    <w:rsid w:val="78023683"/>
    <w:rsid w:val="784309DA"/>
    <w:rsid w:val="7A182206"/>
    <w:rsid w:val="7A211C21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3404</Characters>
  <Lines>0</Lines>
  <Paragraphs>0</Paragraphs>
  <TotalTime>1</TotalTime>
  <ScaleCrop>false</ScaleCrop>
  <LinksUpToDate>false</LinksUpToDate>
  <CharactersWithSpaces>3977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2025-05-28T01:56:46Z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