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AF0F95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徐南安全隐患整改采购金具辅材项目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徐南安全隐患整改采购金具辅材项目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262" w:type="dxa"/>
        <w:tblInd w:w="-8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763"/>
        <w:gridCol w:w="5487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32*17*22(毫米)12伏100安时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推荐品牌：风帆、南都、科华，管港变电所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防雷器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TC40-385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防雷器：中鹏、德力西、西安威森，管港变电所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防雷器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TC40-NPE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防雷器：中鹏、德力西、西安威森，管港变电所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11430.00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6BF628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1877376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8E0508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8F53A74"/>
    <w:rsid w:val="6AD432EA"/>
    <w:rsid w:val="6BDD55E7"/>
    <w:rsid w:val="6C66353A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3817</Words>
  <Characters>4404</Characters>
  <Lines>0</Lines>
  <Paragraphs>0</Paragraphs>
  <TotalTime>2</TotalTime>
  <ScaleCrop>false</ScaleCrop>
  <LinksUpToDate>false</LinksUpToDate>
  <CharactersWithSpaces>4933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2025-05-26T09:13:23Z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