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徐南中核田湾光伏-南区220千伏线路工程10千伏迁改赔偿工程采购电杆项目公开询价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徐南中核田湾光伏-南区220千伏线路工程10千伏迁改赔偿工程采购电杆项目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8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860"/>
        <w:gridCol w:w="2750"/>
        <w:gridCol w:w="9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15米非预应力混凝土电杆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φ190-M-15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  <w:tr w14:paraId="7305EE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B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A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12米非预应力混凝土电杆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φ190-M-12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3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B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E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70800.00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徐南王先生           </w:t>
      </w:r>
      <w:r>
        <w:rPr>
          <w:rFonts w:hint="eastAsia" w:ascii="宋体" w:hAnsi="宋体" w:cs="宋体"/>
          <w:sz w:val="24"/>
          <w:lang w:val="en-US" w:eastAsia="zh-CN"/>
        </w:rPr>
        <w:t>电话：19901572108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28A0F332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27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0818732"/>
      <w:bookmarkStart w:id="2" w:name="_Toc62734871"/>
      <w:bookmarkStart w:id="3" w:name="_Toc61871288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6F33C7"/>
    <w:rsid w:val="25710060"/>
    <w:rsid w:val="258D6F73"/>
    <w:rsid w:val="261E1082"/>
    <w:rsid w:val="27743463"/>
    <w:rsid w:val="27A71EE2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8C67DB1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5E0CF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93FE4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D836BC3"/>
    <w:rsid w:val="6E123E67"/>
    <w:rsid w:val="6F48126C"/>
    <w:rsid w:val="6FD05675"/>
    <w:rsid w:val="71487932"/>
    <w:rsid w:val="71FD4A4D"/>
    <w:rsid w:val="725256DA"/>
    <w:rsid w:val="748728B0"/>
    <w:rsid w:val="74923CAD"/>
    <w:rsid w:val="753B2405"/>
    <w:rsid w:val="76074DF1"/>
    <w:rsid w:val="76135B49"/>
    <w:rsid w:val="775018D4"/>
    <w:rsid w:val="784309DA"/>
    <w:rsid w:val="7A182206"/>
    <w:rsid w:val="7A211C21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2858</Words>
  <Characters>3107</Characters>
  <Lines>0</Lines>
  <Paragraphs>0</Paragraphs>
  <TotalTime>0</TotalTime>
  <ScaleCrop>false</ScaleCrop>
  <LinksUpToDate>false</LinksUpToDate>
  <CharactersWithSpaces>3611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2025-04-27T08:33:50Z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