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0CDE831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徐南、台北、灌西及青口市场化工程采购金具辅材项目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徐南、台北、灌西及青口市场化工程采购金具辅材项目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262" w:type="dxa"/>
        <w:tblInd w:w="-8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763"/>
        <w:gridCol w:w="5487"/>
        <w:gridCol w:w="738"/>
        <w:gridCol w:w="687"/>
        <w:gridCol w:w="850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电缆防火涂料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BV-25mm黄绿双色铜芯线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A17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铜编织带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镀锡10mm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铜开口线鼻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∠75×8×1500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M18×340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FXBW-10/70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F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NX-IY-10KV/120mm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φ190-加强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1DC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E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4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8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M16×90（全扣）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1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4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6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388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7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拉线延长环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PH-10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2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C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DE3C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5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E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2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φ18×1800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5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3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D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4506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4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2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拉线U型环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F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UL-12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B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2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8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D1D3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C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7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拉线石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0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F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E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5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5424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8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7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变压器槽钢大梁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0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12*2400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B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B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8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768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D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9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A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F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9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5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8A4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0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令克横担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D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L75*8*1700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C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0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1E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A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A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1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铝合金反光31×22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C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C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0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6203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E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0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0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铝合金反光30×22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B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9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F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36A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C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F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5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10KV120mm2前接头(每套配电缆终端附件）、国标。推荐品牌：中天，安靠，长园，沃尔核材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5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B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A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F71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9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A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3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电压等级:AC10KV，规格型号：3×240类型：户外，种类：冷缩、国标。推荐品牌：中天，安靠，长园，沃尔核材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9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6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0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0064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7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6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A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规格：DT-50,电缆接线端子,50mm2,单孔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D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3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0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F33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1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A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规格：DT-120,电缆接线端子,120mm2,单孔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F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9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8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D25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C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2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9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BVR-50mm2（黑色）导体材质：铜，标称截面mm2：50，芯数：多股，阻燃特性阻燃，铠装形式：无铠装。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6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A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7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C187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D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F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4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BVR-120mm2导体材质：铜，标称截面mm2：120，芯数：多股，阻燃特性阻燃，铠装形式：无铠装。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3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1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C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8F4D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B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9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F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D250*60*6（后面为角铁焊接的样式）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4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F2A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A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5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B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D280*60*6（后面为角铁焊接的样式）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A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2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5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5471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1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9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钢管支架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D300*60*7（后面为角铁焊接的样式）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5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2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D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C23D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1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3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变压器槽钢大梁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3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12*2400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3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2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7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7C97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1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2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0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3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5A8D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8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1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∮200×6m，壁厚5mm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4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5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8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4A13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1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A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开口线鼻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E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OT-100A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A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5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6090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5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B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6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8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7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447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1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E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6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L50*5*1700，表面处理方式:镀锌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9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7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EED3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E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7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电缆号牌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5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32*68mm 304不锈钢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E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2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1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C72B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5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6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F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A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E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5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D8C8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6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B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5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0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A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9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4604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C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0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0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8*60,表面处理方式:镀锌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7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D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E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B89F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0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C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F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F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B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0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C797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8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A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1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YJLV22-8.7/10kV-3*150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2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B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50D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B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E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E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E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F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75F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A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F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3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0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A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A8DC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1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5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A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针式复合支柱，FPQ2-10/5.0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5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0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3401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F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2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9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2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D15E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B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8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C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F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B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3AD3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A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0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E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8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B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FBBE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1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C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6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7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1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A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6ADD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E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A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E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2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C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7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-51项报价须包含装卸费，第1-6项为三峡青口盐场450MW渔光互补“光伏复合”项目光伏#7场区集电线路附属安装工程，第7-22项为灌西供电所电网维护物资备库，第23-31项为台北连云区胜利湖生态公园及周边步道供输电工程、第32-33项为台北禧源水产养殖有限公司100KVA变压器安装工程、第34-46项为徐南中核田湾光伏-南区220千伏线路工程10千伏迁改赔偿工程、第47-51项为徐南上合堆场新增250kVA变压器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63725.06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DD9471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人：青口杨先生           电话：15312133933 </w:t>
      </w:r>
    </w:p>
    <w:p w14:paraId="72A9AD0F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灌西李先生           电话：19901537212         </w:t>
      </w:r>
    </w:p>
    <w:p w14:paraId="5B1E000A"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台北王先生           电话：13739120321</w:t>
      </w:r>
    </w:p>
    <w:p w14:paraId="06BF628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  <w:bookmarkStart w:id="5" w:name="_GoBack"/>
      <w:bookmarkEnd w:id="5"/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755B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372"/>
      <w:bookmarkStart w:id="2" w:name="_Toc60818732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FFB7C7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AE7341"/>
    <w:rsid w:val="10D15292"/>
    <w:rsid w:val="1130123A"/>
    <w:rsid w:val="11990505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8E0508"/>
    <w:rsid w:val="209C2412"/>
    <w:rsid w:val="20A27049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FC70CA"/>
    <w:rsid w:val="3E0E5DD4"/>
    <w:rsid w:val="3E0E7A8A"/>
    <w:rsid w:val="3E1A1B0B"/>
    <w:rsid w:val="3E9A2461"/>
    <w:rsid w:val="3EDC73DD"/>
    <w:rsid w:val="400144C3"/>
    <w:rsid w:val="40036A20"/>
    <w:rsid w:val="41464438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7AF37F8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5953D7B"/>
    <w:rsid w:val="66A6332B"/>
    <w:rsid w:val="68253A64"/>
    <w:rsid w:val="68442DFB"/>
    <w:rsid w:val="6AD432EA"/>
    <w:rsid w:val="6BDD55E7"/>
    <w:rsid w:val="6C66353A"/>
    <w:rsid w:val="6CA80668"/>
    <w:rsid w:val="6D171304"/>
    <w:rsid w:val="6E123E67"/>
    <w:rsid w:val="6FD05675"/>
    <w:rsid w:val="6FD627F6"/>
    <w:rsid w:val="70316B6B"/>
    <w:rsid w:val="71487932"/>
    <w:rsid w:val="71FD4A4D"/>
    <w:rsid w:val="725256DA"/>
    <w:rsid w:val="72CF5403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3608</Words>
  <Characters>4141</Characters>
  <Lines>0</Lines>
  <Paragraphs>0</Paragraphs>
  <TotalTime>3</TotalTime>
  <ScaleCrop>false</ScaleCrop>
  <LinksUpToDate>false</LinksUpToDate>
  <CharactersWithSpaces>4696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2025-03-26T07:57:00Z</cp:lastPrinted>
  <dcterms:modified xsi:type="dcterms:W3CDTF">2025-04-27T09:19:34Z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