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070F02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灌西供电所电网维护物资备库采购电杆项目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灌西供电所电网维护物资备库采购电杆项目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预应力水泥杆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190-12-G-Y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32760.00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2858</Words>
  <Characters>3107</Characters>
  <Lines>0</Lines>
  <Paragraphs>0</Paragraphs>
  <TotalTime>0</TotalTime>
  <ScaleCrop>false</ScaleCrop>
  <LinksUpToDate>false</LinksUpToDate>
  <CharactersWithSpaces>3611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2025-04-24T07:01:39Z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