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徐南徐圩港区3#煤仓周边地块开发建设项目、台北佳普电子新材料（连云港）315KVA变压器安装工程采购电缆项目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350"/>
        <w:gridCol w:w="1138"/>
        <w:gridCol w:w="1055"/>
        <w:gridCol w:w="17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YJV22-0.6/1KV-4*240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6EEA5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YJV22-0.6/1kv-4x240mm2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36305.00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1A769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2D7FF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A37953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4FB0AF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8CA6CE4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2965</Words>
  <Characters>3252</Characters>
  <Lines>0</Lines>
  <Paragraphs>0</Paragraphs>
  <TotalTime>4</TotalTime>
  <ScaleCrop>false</ScaleCrop>
  <LinksUpToDate>false</LinksUpToDate>
  <CharactersWithSpaces>3779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2025-04-11T09:00:03Z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