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4F270843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台北连云港医药产业园9170KW分布式光伏发电工程采购监控系统项目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台北连云港医药产业园9170KW分布式光伏发电工程采购监控系统项目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57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2262"/>
        <w:gridCol w:w="4425"/>
        <w:gridCol w:w="763"/>
        <w:gridCol w:w="837"/>
        <w:gridCol w:w="888"/>
      </w:tblGrid>
      <w:tr w14:paraId="3CA2B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网络高清球机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海康威视360高清球机，含电源支架，高清夜视360全景智能抓拍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9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361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球机立杆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立杆，基础，支架及其他金属预埋件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032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8T企业级硬盘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监控专用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05B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0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2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32路硬盘录像机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9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32路8盘位双网口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A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A17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1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网线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0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CET 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6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8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3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7FD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3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16口千兆交换机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E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16口千兆交换机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1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4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D56A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B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F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不锈钢室外防水箱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A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含漏保，防雷浪涌，插排等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D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6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4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118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4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4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复合光纤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0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GYXTW-4B1.3+2*1.5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7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2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E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B01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电源线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RVV3*1.5电源线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F2C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4口终端盒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SC法兰满配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AB5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千兆单模收发器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8E2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网桥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监控专用室外网桥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7319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32PE管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光纤电源线配管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193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24芯光纤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GYXTW-24B1.3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45B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落地式室外箱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含漏保，防雷浪涌， 基础等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A3D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64芯ODF架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SC满配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0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52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0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A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光纤跳线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D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光纤熔接用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3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7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7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609D654">
      <w:pPr>
        <w:numPr>
          <w:ilvl w:val="0"/>
          <w:numId w:val="0"/>
        </w:numPr>
        <w:spacing w:line="24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1-17项报价须包含装卸费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24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59995.00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2024-2025年内三个月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0552921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人：台北王先生           电话：13739120321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01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2024-2025年内三个月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288"/>
      <w:bookmarkStart w:id="2" w:name="_Toc61877376"/>
      <w:bookmarkStart w:id="3" w:name="_Toc62734871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2024-2025年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A8B9C69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014E96"/>
    <w:rsid w:val="01660673"/>
    <w:rsid w:val="017B7BCF"/>
    <w:rsid w:val="02654CB1"/>
    <w:rsid w:val="02AA0BB1"/>
    <w:rsid w:val="037E5C44"/>
    <w:rsid w:val="04964401"/>
    <w:rsid w:val="04B27A00"/>
    <w:rsid w:val="05706FE5"/>
    <w:rsid w:val="07FA79D4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A0B4CF3"/>
    <w:rsid w:val="1B523C11"/>
    <w:rsid w:val="1B9E1559"/>
    <w:rsid w:val="1BC0327E"/>
    <w:rsid w:val="1C5D5B32"/>
    <w:rsid w:val="1D4B1478"/>
    <w:rsid w:val="1D5400FA"/>
    <w:rsid w:val="1DBB1976"/>
    <w:rsid w:val="1DCF3863"/>
    <w:rsid w:val="1DF56DD3"/>
    <w:rsid w:val="1E127068"/>
    <w:rsid w:val="1E554C9D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104268"/>
    <w:rsid w:val="23C07B4A"/>
    <w:rsid w:val="249D7540"/>
    <w:rsid w:val="24B66833"/>
    <w:rsid w:val="25710060"/>
    <w:rsid w:val="258D6F73"/>
    <w:rsid w:val="261E1082"/>
    <w:rsid w:val="267674A7"/>
    <w:rsid w:val="27743463"/>
    <w:rsid w:val="28CD567C"/>
    <w:rsid w:val="297C4D6A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2DA3CBA"/>
    <w:rsid w:val="331128CC"/>
    <w:rsid w:val="33AB2DFB"/>
    <w:rsid w:val="343B74DF"/>
    <w:rsid w:val="34556891"/>
    <w:rsid w:val="34EB4A02"/>
    <w:rsid w:val="356D26B6"/>
    <w:rsid w:val="376322BC"/>
    <w:rsid w:val="3816502A"/>
    <w:rsid w:val="38213B10"/>
    <w:rsid w:val="38AC28C0"/>
    <w:rsid w:val="391E7B42"/>
    <w:rsid w:val="399846AE"/>
    <w:rsid w:val="39993E40"/>
    <w:rsid w:val="3A5032E7"/>
    <w:rsid w:val="3A6A792B"/>
    <w:rsid w:val="3A8B2DDD"/>
    <w:rsid w:val="3AA21814"/>
    <w:rsid w:val="3AAB5061"/>
    <w:rsid w:val="3B5D4A7E"/>
    <w:rsid w:val="3BC75965"/>
    <w:rsid w:val="3BC80761"/>
    <w:rsid w:val="3CFC70CA"/>
    <w:rsid w:val="3DA20471"/>
    <w:rsid w:val="3E0E5DD4"/>
    <w:rsid w:val="3E1A1B0B"/>
    <w:rsid w:val="3E9A2461"/>
    <w:rsid w:val="3EDC73DD"/>
    <w:rsid w:val="400144C3"/>
    <w:rsid w:val="40036A20"/>
    <w:rsid w:val="41BD2505"/>
    <w:rsid w:val="41C31607"/>
    <w:rsid w:val="42140EA8"/>
    <w:rsid w:val="42734EFD"/>
    <w:rsid w:val="435C6356"/>
    <w:rsid w:val="43E3590A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0140E89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6E46EA3"/>
    <w:rsid w:val="573B6C6D"/>
    <w:rsid w:val="581F411A"/>
    <w:rsid w:val="5827645E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BDD55E7"/>
    <w:rsid w:val="6CA80668"/>
    <w:rsid w:val="6D171304"/>
    <w:rsid w:val="6E123E67"/>
    <w:rsid w:val="6FD05675"/>
    <w:rsid w:val="6FD627F6"/>
    <w:rsid w:val="71487932"/>
    <w:rsid w:val="71FD4A4D"/>
    <w:rsid w:val="725256DA"/>
    <w:rsid w:val="727C4FE3"/>
    <w:rsid w:val="72CF5403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5610A6"/>
    <w:rsid w:val="7CAF14B1"/>
    <w:rsid w:val="7CB61BD5"/>
    <w:rsid w:val="7CCE6599"/>
    <w:rsid w:val="7E8A2177"/>
    <w:rsid w:val="7F0219DA"/>
    <w:rsid w:val="7FD079F8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3141</Words>
  <Characters>3465</Characters>
  <Lines>0</Lines>
  <Paragraphs>0</Paragraphs>
  <TotalTime>1</TotalTime>
  <ScaleCrop>false</ScaleCrop>
  <LinksUpToDate>false</LinksUpToDate>
  <CharactersWithSpaces>3982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2025-04-01T06:02:42Z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