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C45B5D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三峡青口盐场450MW渔光互补“光伏复合”项目4#地块集电线路安装工程采购金具辅材项目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三峡青口盐场450MW渔光互补“光伏复合”项目4#地块集电线路安装工程采购金具辅材项目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375"/>
        <w:gridCol w:w="3875"/>
        <w:gridCol w:w="763"/>
        <w:gridCol w:w="837"/>
        <w:gridCol w:w="10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电缆防火涂料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铜芯线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BV-25mm黄绿双色铜芯线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铜编织带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镀锡10mm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铜开口线鼻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10280.00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9E5123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电话：15312133933</w:t>
      </w:r>
    </w:p>
    <w:p w14:paraId="3756ACE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-2025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86FE6D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960FB7"/>
    <w:rsid w:val="12C44055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79F7B9B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7094</Words>
  <Characters>9203</Characters>
  <Lines>0</Lines>
  <Paragraphs>0</Paragraphs>
  <TotalTime>10</TotalTime>
  <ScaleCrop>false</ScaleCrop>
  <LinksUpToDate>false</LinksUpToDate>
  <CharactersWithSpaces>9809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2025-04-01T07:35:01Z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