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B800E6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徐南库房备用材料采购配电箱项目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徐南库房备用材料采购配电箱项目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315A熔断器，详见图纸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电器元件为国内一线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400A熔断器，详见图纸</w:t>
            </w:r>
            <w:bookmarkStart w:id="5" w:name="_GoBack"/>
            <w:bookmarkEnd w:id="5"/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79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0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2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500A熔断器，详见图纸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B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57600.00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162CD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2864</Words>
  <Characters>3126</Characters>
  <Lines>0</Lines>
  <Paragraphs>0</Paragraphs>
  <TotalTime>49</TotalTime>
  <ScaleCrop>false</ScaleCrop>
  <LinksUpToDate>false</LinksUpToDate>
  <CharactersWithSpaces>3638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2025-04-01T01:39:05Z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