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C45B5D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徐南、青口、灌西及台北库房备用材料采购金具辅材项目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徐南、青口、灌西及台北库房备用材料采购金具辅材项目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500"/>
        <w:gridCol w:w="5187"/>
        <w:gridCol w:w="763"/>
        <w:gridCol w:w="837"/>
        <w:gridCol w:w="1050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熔丝（保险丝）-名称:跌落开关保险丝,型号:15A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熔丝（保险丝）-名称:跌落开关保险丝,型号:20A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熔丝（保险丝）-名称:跌落开关保险丝,型号:25A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熔丝（保险丝）-名称:跌落开关保险丝,型号:30A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壳体,配电箱,800*600*1300,304不锈钢,1.2mm厚，户外，含杆上安装支架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 160A带漏保  德力西、正泰、人民电气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 200A带漏保  德力西、正泰、人民电气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 250A带漏保  德力西、正泰、人民电气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 315A带漏保  德力西、正泰、人民电气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 315A不带漏保，带速断、带过载</w:t>
            </w:r>
          </w:p>
          <w:p w14:paraId="1C4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德力西、正泰、人民电气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7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 400A不带漏保，带速断、带过载</w:t>
            </w:r>
          </w:p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德力西、正泰、人民电气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1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 630A不带漏保，带速断、带过载</w:t>
            </w:r>
          </w:p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德力西、正泰、人民电气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绝缘梯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伸缩绝缘梯，玻璃钢材质，伸展高度4m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AC10KV，跌落式，200A/HRW11-/200A（硅胶）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规格:6×60×D210，表面处理方式：镀锌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规格:6×60×D230，表面处理方式：镀锌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规格:6×60×D250，表面处理方式：镀锌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规格:6×60×D280，表面处理方式：镀锌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规格:6×60×D300，表面处理方式：镀锌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规格:6×60×D320，表面处理方式：镀锌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规格:φ16,直径:D190,类型:U型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规格:φ16,直径:D250,类型:U型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规格:φ16,直径:D280,类型:U型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0A3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8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B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规格:6×60×D190，表面处理方式：镀锌（加强）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9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0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B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EEA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0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规格:6×60×D210，表面处理方式：镀锌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7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79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5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11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395A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延长环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规格：PH-10，表面处理方式：镀锌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D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F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2C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37C4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0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C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电线杆反光贴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高1.2米，50米/卷，蜂窝状铝基反光膜，工程级别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A3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DA9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表箱锁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A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塑钢锁，锁体款35mm，梅花锁芯，10%钥匙，锁钩长40mm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F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3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AB4A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2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表箱锁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塑钢锁，锁体款35mm，梅花锁芯，10%钥匙，锁钩长20mm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3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4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8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FEE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耐张线夹-螺栓型-型号:NLD-2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C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3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9C7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B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反光标志牌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标志牌100*50cm，蜂窝状高亮反光膜，内容“前方施工，减速慢行”，架子100*100cm，20*20mm镀锌方管，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7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647700"/>
                  <wp:effectExtent l="0" t="0" r="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E7F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7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JJC10 主线 50/240，支线50/240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9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8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5C91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4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双头四帽螺栓-规格:M16,长度mm:320mm,材质:钢,表面处理方式:镀锌,配螺母与否:配螺母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F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4B3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C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8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双头四帽螺栓-规格:M16,长度mm:300mm,材质:钢,表面处理方式:镀锌,配螺母与否:配螺母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3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4C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E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双头四帽螺栓-规格:M16,长度mm:350mm,材质:钢,表面处理方式:镀锌,配螺母与否:配螺母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BB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55C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7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双头四帽螺栓-规格:M16,长度mm:280mm,材质:钢,表面处理方式:镀锌,配螺母与否:配螺母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C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A77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1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∠40*4，表面处理方式:镀锌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D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60B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</w:p>
          <w:p w14:paraId="2637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1B0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D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电压等级:AC10KV,截面积mm2:185，电缆芯数：3芯，类型：户外，种类：冷缩</w:t>
            </w:r>
          </w:p>
          <w:p w14:paraId="244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308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0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电压等级:AC10KV,截面积mm2:185，电缆芯数：3芯，类型：户内，种类：冷缩</w:t>
            </w:r>
          </w:p>
          <w:p w14:paraId="1E3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5C9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0.4/1kV户外热缩终端附件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2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0.4kV电缆终端，4*70-120，户外终端，热缩</w:t>
            </w:r>
          </w:p>
          <w:p w14:paraId="7D0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7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37D9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6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5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0.4/1kV户外热缩终端附件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8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0.4kV电缆终端，4*150-240，户外终端，热缩</w:t>
            </w:r>
          </w:p>
          <w:p w14:paraId="5B7F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25E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E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2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规格：10*10*100cm 材质：PVC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4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A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04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B292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5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不锈钢走向牌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6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11.8cm*7.8cm 厚度2mm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9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0C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468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A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3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2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800m，单望，外屏数显</w:t>
            </w:r>
          </w:p>
          <w:p w14:paraId="42E1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深达威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徕卡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4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6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0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A42E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9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8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油漆笔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6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白色、黑色、红色（各40支）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9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9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85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DF5E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C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7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喷枪气罐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E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0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D4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8D17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2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E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自喷漆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4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银灰，450ML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3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3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6F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C1AE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9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9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自喷漆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红，450ML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81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094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A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5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自喷漆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4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黑，450ML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D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3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2FD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C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柔性双扣吊装带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1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1T/1M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D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2E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953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3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0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柔性双扣吊装带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2T/2M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5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0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D5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532C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D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弓形卸扣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9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6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CF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756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7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3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弓形卸扣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6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3.25T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0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CB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22E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F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绝缘板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F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1m*2m*3mm,环氧树脂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D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D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12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47B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B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5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绝缘板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2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1m*2m*5mm,环氧树脂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F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5A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BD6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7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E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C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单帽螺栓-规格:m4,长度mm:20mm,材质:铁,表面处理方式:镀锌,配螺母垫片与否:配2平垫1弹簧垫螺母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E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3F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E3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3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6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单帽螺栓-规格:m4,长度mm:30mm,材质:铁,表面处理方式:镀锌,配螺母垫片与否:配2平垫1弹簧垫螺母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9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F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A9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E31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2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6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3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单帽螺栓-规格:m4,长度mm:50mm,材质:铁,表面处理方式:镀锌,配螺母垫片与否:配2平垫1弹簧垫螺母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8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9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63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FC1D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7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8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单帽螺栓-规格:m6,长度mm:20mm,材质:铁,表面处理方式:镀锌,配螺母垫片与否:配2平垫1弹簧垫螺母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1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CA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3BB4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3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0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1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单帽螺栓-规格:m6,长度mm:30mm,材质:铁,表面处理方式:镀锌,配螺母垫片与否:配2平垫1弹簧垫螺母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D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5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21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0D3E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7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E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2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单帽螺栓-规格:m6,长度mm:50mm,材质:铁,表面处理方式:镀锌,配螺母垫片与否:配2平垫1弹簧垫螺母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93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C92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F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B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单帽螺栓-规格:m8,长度mm:30mm,材质:铁,表面处理方式:镀锌,配螺母垫片与否:配2平垫1弹簧垫螺母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8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9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A2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4281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7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A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单帽螺栓-规格:m8,长度mm:50mm,材质:铁,表面处理方式:镀锌,配螺母垫片与否:配2平垫1弹簧垫螺母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B9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BC0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A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B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8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D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0E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59B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0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9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9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41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84B3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A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6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C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2B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9B6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5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6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C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单帽螺栓-规格:m12,长度mm:70mm,材质:铁,表面处理方式:镀锌,配螺母垫片与否:配2平垫1弹簧垫螺母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8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23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FE0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6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单帽螺栓-规格:m12,长度mm:120mm,材质:铁,表面处理方式:镀锌,配螺母垫片与否:配2平垫1弹簧垫螺母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C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C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1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D68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C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4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0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单帽螺栓-规格:m12,长度mm:160mm,材质:铁,表面处理方式:镀锌,配螺母垫片与否:配2平垫1弹簧垫螺母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F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A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21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FC76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1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F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3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8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0F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80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A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4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4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3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70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57C3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5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A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9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1×7-9.0-1370-B,标称截面mm2:50,处理方式:镀锌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B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3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513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9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5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E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70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F30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9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3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绝缘子，型号：PS-15/300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0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D9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1F1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F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0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8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规格：DTL-95，铜铝过渡,单孔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B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F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EC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21D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4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8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规格：DTL-120，铜铝过渡,单孔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C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58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581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4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3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B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规格：DTL-50，铜铝过渡,单孔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E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F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2F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F950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D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0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0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规格:6×60×D280，表面处理方式：镀锌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8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F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93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5C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E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3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规格:6×60×D250，表面处理方式：镀锌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3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97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49EA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B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5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E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EA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7C41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9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E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F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E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8D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EE5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1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7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C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3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9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9EEE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3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4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4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4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30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D46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0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A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A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ED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2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1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LQG-0.66-0.2S-100/5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3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1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75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4DB2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E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0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C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LQG-0.66-0.2S-150/5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D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D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C8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384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6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5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LQG-0.66-0.2S-200/5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B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C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EED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B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8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8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LQG-0.66-0.2S-250/5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8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B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093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7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8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LQG-0.66-0.2S-300/5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1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C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5D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0BBA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6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6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LQG-0.66-0.2S-400/5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A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D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6DC3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A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E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LQG-0.66-0.2S-500/5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4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A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02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28C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7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4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LQG-0.66-0.2S-600/5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3B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405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A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规格12*2400mm，材质:钢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2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5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D5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6E9A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C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3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C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5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76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F35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B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5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A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8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C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8A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4B0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D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E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HY5WS-17/50（一组三只），（含脱离器、安装板、螺丝）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3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8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4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E9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D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5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拉线棒-主材规格:φ18,长度mm:1800mm,形式:双耳,表面处理方式:镀锌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6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9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B942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A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C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1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6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3CD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C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E6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299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8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拉盘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6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4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38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3EB0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5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4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RW12-12/100A型熔管，含拉环、上下触头等部分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A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9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25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E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C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2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F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D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D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406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4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B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4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DTL-50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D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B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1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EE4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0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5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BV-4mm2黄、绿、红各300米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5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8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5236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9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6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5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玻璃钢120*120*750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A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D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5F84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7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F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3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03--KP-12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9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8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C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C8BA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D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C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电动液压开孔器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A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电压220V  1800W功率  最大冲孔直径20.5mm</w:t>
            </w:r>
          </w:p>
          <w:p w14:paraId="12BC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巨鼎；博世：东成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6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0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784A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0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E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A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5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D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0712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B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F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变压器桩头铜抱杆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4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7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4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D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19A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D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B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变压器桩头铜抱杆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5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A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3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B0A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C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6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5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1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8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ACB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5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4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E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D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F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AD74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D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9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5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F220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9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A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7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F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C98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F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A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8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单帽螺栓-规格:M12,长度mm:30mm,材质:铁，表面处理方式:镀锌,配螺母垫片与否:配螺母垫片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1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88D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E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8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0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单帽螺栓-规格:m16,长度mm:100mm,材质:铁,表面处理方式:镀锌,全丝配螺母垫片与否:配螺母垫片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5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2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A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238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D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7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双头双帽螺栓-规格:m16,长度mm:400mm,材质:钢,表面处理方式:镀锌,配螺母垫片与否:配螺母垫片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6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7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B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61AD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A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9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双头四帽螺栓-规格:M18,长度mm:380mm,材质:钢,表面处理方式:镀锌,配螺母与否:配螺母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0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D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AC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C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高压熔丝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7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9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9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8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18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4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9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黑,PVC防水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7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8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2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C27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8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8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F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C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E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E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50F7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0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D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6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红,PVC防水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E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9A7E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9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1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蓝,PVC防水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7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B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8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13C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D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6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7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D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1E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A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F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8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型号：10KV-RW12-200A，户外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4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6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035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9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2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6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FXBW3-10/70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C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1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0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085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B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4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规格：DTL-150,电缆接线端子,铜铝过渡,150,mm2,单孔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6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1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FC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C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D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规格：DTL-70,电缆接线端子,铜铝过渡,70mm2,单孔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B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9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9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E487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B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规格：DTL-95,电缆接线端子,铜铝过渡,95mm2,单孔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6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9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E79A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F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5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3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规格：DT-150电缆接线端子,铜,150mm2,单孔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8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CF29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C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1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规格：DT-95电缆接线端子,铜,95mm2,单孔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4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3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8D0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B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4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C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主材规格:6×60×D160，处理方式：镀锌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1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C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7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C705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E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F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主材规格:6×60×D210，处理方式：镀锌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0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4DA5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C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4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主材规格:6×60×D230，处理方式：镀锌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F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6723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7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0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主材规格:6×60×D250，处理方式：镀锌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5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8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8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E964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8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2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7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楔型绝缘，型号:NXJ-10KV-50-120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3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A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423F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楔型绝缘，型号:NXJ-10KV-150-240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1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F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8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27B7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B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导电膏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B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DG-1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9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A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3E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F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2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A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E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6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41F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C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E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8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9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F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394A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A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F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规格:U型M16*210,材质:钢,表面处理方式:镀锌,配螺母垫片与否:配螺母垫片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E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F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AD8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CDM3L-400F/4340A/400A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B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4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BBAC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3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A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5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CDM3L-160F/4340A/160A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2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3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9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A0ED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B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5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4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10KV-70mm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0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D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6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B99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4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3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F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A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4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BE2D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0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9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射灯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D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 200W院内亮化照明灯需要更换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4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2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FFC0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1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吸顶灯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4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 32W院内厨房、厕所照明灯需要更换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C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A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E7A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1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36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7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AA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CC34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7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NXJG-2/10KV 95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C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A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E7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C08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E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A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C5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95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9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B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7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LQZJ4-0.66/0.2S 400/5电流互感器；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6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E2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3F7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D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6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5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CHM1-400F/400A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1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5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55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800A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7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0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切割片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3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角磨机专用（50片/盒）推荐品牌：大白鲨绿色双网博士、牧田。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7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D9A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0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2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5*150推荐品牌：世达、特斯、沪森。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1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F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DF69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7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4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3*100推荐品牌：世达、特斯、沪森。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D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6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2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F5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4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电工刀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E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梯形折叠推荐品牌：世达、特斯、沪森。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F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7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89B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7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刀片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0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梯形推荐品牌：世达、特斯、沪森。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B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B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A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9354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5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3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自带背胶防滑垫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3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宽10CM（厚度≥3mm）洗澡间楼梯防滑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4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0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3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EB98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4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D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冲击起子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WU292DS.1</w:t>
            </w:r>
          </w:p>
          <w:p w14:paraId="000F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威克士（实现与现有工具电池共用）4.0单电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A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E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A8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D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4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批头套装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3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WA1149，彩虹批头</w:t>
            </w:r>
          </w:p>
          <w:p w14:paraId="48BC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威克士（实现与现有工具配套）威克士批头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5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9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8A12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5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A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不锈钢宝塔钻头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3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金标M35,4-32mm十五阶六角柄</w:t>
            </w:r>
          </w:p>
          <w:p w14:paraId="06A5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绿林、松崎、德国金标工业级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6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7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1F8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0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不锈钢宝塔钻头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F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金标M35,4-32mm十五阶电动扳手专用</w:t>
            </w:r>
          </w:p>
          <w:p w14:paraId="3BC1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绿林、松崎、德国金标工业级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5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F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554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A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9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电动液压钳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6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ZUPPER巨力电动液压钳10-300平方充电式铜铝电缆端子压接钳卓普PZ-2430C(剪切二合一，两电一充)</w:t>
            </w:r>
          </w:p>
          <w:p w14:paraId="3248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品牌巨力（实现与现有工具电池共用），施工工器具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E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5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7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46C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9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A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电缆热缩封帽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5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直径80mm长100mm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4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3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4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EB2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E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6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电缆热缩封帽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2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直径100mm长100mm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2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49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C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B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电线杆反光贴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C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高1.2米，50米/卷，蜂窝状铝基反光膜，工程级别</w:t>
            </w:r>
          </w:p>
          <w:p w14:paraId="61E2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带背胶加厚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B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3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6AC2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4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0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胶棉手套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E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材质：浸胶棉纱，材质要求：加厚棉纱，手指手掌浸胶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C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D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C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1-169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lang w:val="en-US" w:eastAsia="zh-CN"/>
        </w:rPr>
        <w:t>项报价须包含装卸费，第1-102项为徐南库房备用材料，第103-108项为青口库房备用材料,第109-145项为灌西库房备用材料,第146-169项为台北库房备用材料。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263963.00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CA79A4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39E5123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青口杨先生           电话：15312133933</w:t>
      </w:r>
    </w:p>
    <w:p w14:paraId="719FBF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灌西李先生           电话：19901537212</w:t>
      </w:r>
    </w:p>
    <w:p w14:paraId="53F2FBB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3756ACE5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5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6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86FE6D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0D15292"/>
    <w:rsid w:val="1130123A"/>
    <w:rsid w:val="11990505"/>
    <w:rsid w:val="11D719B9"/>
    <w:rsid w:val="12157711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6D852C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17</Pages>
  <Words>7094</Words>
  <Characters>9202</Characters>
  <Lines>0</Lines>
  <Paragraphs>0</Paragraphs>
  <TotalTime>7</TotalTime>
  <ScaleCrop>false</ScaleCrop>
  <LinksUpToDate>false</LinksUpToDate>
  <CharactersWithSpaces>9808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2025-04-01T06:05:56Z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