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C45B5D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徐南陆域取排水工程施工临时用电工程、青口连云港鸿仕利物流有限公司配电安装工程采购金具辅材项目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徐南陆域取排水工程施工临时用电工程、青口连云港鸿仕利物流有限公司配电安装工程采购金具辅材项目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700"/>
        <w:gridCol w:w="4987"/>
        <w:gridCol w:w="763"/>
        <w:gridCol w:w="837"/>
        <w:gridCol w:w="888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杆上电缆号牌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0.26*0.32m 铝板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警示牌，300*200，搪瓷，信息（中标后提供）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∮190-加强，表面处理方式:镀锌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断路器号牌，300*200，搪瓷，信息（中标后提供）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规格：D230*60*6，表面处理方式：镀锌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规格：D250*60*6，表面处理方式：镀锌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规格：D280*60*6，表面处理方式：镀锌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规格：D300*60*6，表面处理方式：镀锌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HY5WS-17/50（一组三只），（含脱离器、安装板、螺丝）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规格：D320*60*6，表面处理方式：镀锌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NUT-2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PVC防水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单帽螺栓-规格:m16,长度mm:120mm,材质:铁,表面处理方式:镀锌,配螺母垫片与否:配2平垫1弹簧垫螺母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单帽螺栓-规格:M16,长度mm:70mm,材质:铁，表面处理方式:镀锌,配螺母垫片与否:配螺母2垫片1弹簧垫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0A3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5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8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B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单帽螺栓-规格:m16,长度mm:180mm,材质:铁,表面处理方式:镀锌,配螺母垫片与否:配2平垫1弹簧垫螺母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9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0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EEAC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4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C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钢绞线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0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1×7-9.0-1370-B,标称截面mm2:50,处理方式:镀锌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9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2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F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879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0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5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F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4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1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395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6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6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A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D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F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37C4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0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C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箱变接线图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1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0.6*0.6m 4mm厚PVC板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D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7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A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DA99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6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E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箱变号牌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A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0.3*0.4m 铝板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B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F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8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AB4A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7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2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配电重地闲人莫入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3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0.25*0.4m 铝板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3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4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7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FEE8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8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E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止步高压危险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E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0.2*0.25m 铝板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C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6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9C7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B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B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已停运、已运行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0.08*0.11m PVC板 反光膜 磁铁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5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9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7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E7F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4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禁止合闸线路有人工作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7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0.08*0.11m PVC板 反光膜 磁铁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9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5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2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5C91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0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6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防撞标识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4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0.1*2m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4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F4B3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C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8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9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电压等级:AC10KV,截面积mm2:150，电缆芯数：3芯，类型：户外，种类：冷缩（品牌：中天，安靠，长园，沃尔核材）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9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3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F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E4C7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E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C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搪瓷31*22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F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4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B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55C2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A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6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7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搪瓷31*22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6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B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2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A77F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8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1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10KV电缆冷缩终端 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3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120-240mm²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D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2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F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60B5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C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1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电缆标志桩 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C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3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4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1B00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8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电缆上杆支架 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A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15米杆1套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A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3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1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B308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7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5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铜铝线鼻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0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B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C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5C9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7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铜铝线鼻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2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7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2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37D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6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5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接地极 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F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L50*5*1700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A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A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1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1-43项报价须包含装卸费，第1-35项为徐南陆域取排水工程施工临时用电工程，第36-43项青口连云港鸿仕利物流有限公司配电安装工程。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15438.50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6132ED8E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青口杨先生           电话：15312133933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288"/>
      <w:bookmarkStart w:id="2" w:name="_Toc60818732"/>
      <w:bookmarkStart w:id="3" w:name="_Toc61877376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bookmarkStart w:id="5" w:name="_GoBack"/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2024-2025年</w:t>
      </w:r>
      <w:bookmarkEnd w:id="5"/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A8B9C6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0D15292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703EE4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82A6056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0316B6B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4004</Words>
  <Characters>4647</Characters>
  <Lines>0</Lines>
  <Paragraphs>0</Paragraphs>
  <TotalTime>1</TotalTime>
  <ScaleCrop>false</ScaleCrop>
  <LinksUpToDate>false</LinksUpToDate>
  <CharactersWithSpaces>5196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2025-03-25T08:26:18Z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