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24480B3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徐南陆域取排水工程施工临时用电工程采购电缆项目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徐南陆域取排水工程施工临时用电工程采购电缆项目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60"/>
        <w:gridCol w:w="3350"/>
        <w:gridCol w:w="1138"/>
        <w:gridCol w:w="1055"/>
        <w:gridCol w:w="1751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ZR-YJLV22-8.7/10kV-3*150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69000.00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271B8D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人：王先生                   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1A769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1877376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B06006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418463A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9B47765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2878</Words>
  <Characters>3122</Characters>
  <Lines>0</Lines>
  <Paragraphs>0</Paragraphs>
  <TotalTime>0</TotalTime>
  <ScaleCrop>false</ScaleCrop>
  <LinksUpToDate>false</LinksUpToDate>
  <CharactersWithSpaces>3635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2025-03-14T07:53:32Z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