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青口连云港鸿仕利物流有限公司配电安装工程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顶管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青口连云港鸿仕利物流有限公司配电安装工程顶管项目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716"/>
        <w:gridCol w:w="5170"/>
        <w:gridCol w:w="859"/>
        <w:gridCol w:w="996"/>
        <w:gridCol w:w="1118"/>
      </w:tblGrid>
      <w:tr w14:paraId="79D3AD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顶管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1.φ200*12MPP单管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2.招标长度为暂定的路径长度，即井中心之间的直线长度，不包括弧度、预留、损耗等长度。结算时长度按实际的路径</w:t>
            </w:r>
            <w:bookmarkStart w:id="10" w:name="_GoBack"/>
            <w:bookmarkEnd w:id="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长度结算。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3.施工单位所报综合单价为以路径长度考虑的单价，包括所有的人工费、材料费、机械费、可能发生的措施费。自行综合考虑弧度、预留、损耗等长度并计入综合单价，结算时综合单价不做调整。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按实结算</w:t>
            </w:r>
          </w:p>
        </w:tc>
      </w:tr>
    </w:tbl>
    <w:p w14:paraId="0B3FF3E7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BCA683C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13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19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36000.00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2024年内</w:t>
      </w:r>
      <w:r>
        <w:rPr>
          <w:rFonts w:hint="eastAsia" w:ascii="宋体" w:hAnsi="宋体" w:cs="宋体"/>
          <w:sz w:val="24"/>
          <w:highlight w:val="yellow"/>
          <w:lang w:eastAsia="zh-CN"/>
        </w:rPr>
        <w:t>三个月</w:t>
      </w:r>
      <w:r>
        <w:rPr>
          <w:rFonts w:hint="eastAsia" w:ascii="宋体" w:hAnsi="宋体" w:cs="宋体"/>
          <w:sz w:val="24"/>
          <w:highlight w:val="none"/>
          <w:lang w:eastAsia="zh-CN"/>
        </w:rPr>
        <w:t>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项目联系人：程先生           电话：18961387768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05551EE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5EE14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5B2CC8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EE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0BDD4FF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 w14:paraId="3E9DC49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 w14:paraId="7AD553F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有□没有</w:t>
            </w: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CFF1407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7859744D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1288"/>
      <w:bookmarkStart w:id="4" w:name="_Toc61871372"/>
      <w:bookmarkStart w:id="5" w:name="_Toc61877376"/>
      <w:bookmarkStart w:id="6" w:name="_Toc62734871"/>
      <w:bookmarkStart w:id="7" w:name="_Toc60818732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7FCA9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2A47FCA9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E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6C1BEC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21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25C21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9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bF/Q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1C029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954E9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5E65A92"/>
    <w:rsid w:val="064747B7"/>
    <w:rsid w:val="067A1E38"/>
    <w:rsid w:val="07A564FD"/>
    <w:rsid w:val="080A06A7"/>
    <w:rsid w:val="09077801"/>
    <w:rsid w:val="0A410AF1"/>
    <w:rsid w:val="0AD75794"/>
    <w:rsid w:val="0B723658"/>
    <w:rsid w:val="0B8E7430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21312"/>
    <w:rsid w:val="29475CCC"/>
    <w:rsid w:val="29583A35"/>
    <w:rsid w:val="2A19588C"/>
    <w:rsid w:val="2A1D6A2D"/>
    <w:rsid w:val="2AAE58D7"/>
    <w:rsid w:val="2AD8659B"/>
    <w:rsid w:val="2AED2C75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A678F2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466233"/>
    <w:rsid w:val="5A7259C5"/>
    <w:rsid w:val="5B986BAF"/>
    <w:rsid w:val="5C5F030B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8C85B10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2898</Words>
  <Characters>3156</Characters>
  <Lines>0</Lines>
  <Paragraphs>0</Paragraphs>
  <TotalTime>4</TotalTime>
  <ScaleCrop>false</ScaleCrop>
  <LinksUpToDate>false</LinksUpToDate>
  <CharactersWithSpaces>3611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2025-03-06T08:54:00Z</cp:lastPrinted>
  <dcterms:modified xsi:type="dcterms:W3CDTF">2025-03-06T09:14:15Z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