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4480B3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徐南供电所库房备用物资申请物资采购变压器项目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徐南供电所库房备用物资申请物资采购变压器项目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5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S13-M-400KVA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288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D2D4EA2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BB0F52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2863</Words>
  <Characters>3099</Characters>
  <Lines>0</Lines>
  <Paragraphs>0</Paragraphs>
  <TotalTime>0</TotalTime>
  <ScaleCrop>false</ScaleCrop>
  <LinksUpToDate>false</LinksUpToDate>
  <CharactersWithSpaces>3612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2025-03-03T09:13:08Z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