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22E2E0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徐南供电所库房备用物资申请物资采购配电箱项目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徐南供电所库房备用物资申请物资采购配电箱项目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73"/>
        <w:gridCol w:w="3187"/>
        <w:gridCol w:w="1138"/>
        <w:gridCol w:w="1150"/>
        <w:gridCol w:w="2006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630A熔断器，详见图纸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667034D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DA1995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7C33398"/>
    <w:rsid w:val="5827645E"/>
    <w:rsid w:val="599E1B42"/>
    <w:rsid w:val="5A7259C5"/>
    <w:rsid w:val="5AE77A6D"/>
    <w:rsid w:val="5B0416A8"/>
    <w:rsid w:val="5C5F030B"/>
    <w:rsid w:val="5E396A85"/>
    <w:rsid w:val="5EC730B6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2867</Words>
  <Characters>3091</Characters>
  <Lines>0</Lines>
  <Paragraphs>0</Paragraphs>
  <TotalTime>0</TotalTime>
  <ScaleCrop>false</ScaleCrop>
  <LinksUpToDate>false</LinksUpToDate>
  <CharactersWithSpaces>3604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2025-03-03T09:12:19Z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