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台北供电所10KV塔山、程圩线改造工程采购金具辅材项目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台北供电所10KV塔山、程圩线改造工程采购金具辅材项目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63" w:type="dxa"/>
        <w:tblInd w:w="-91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2287"/>
        <w:gridCol w:w="4700"/>
        <w:gridCol w:w="763"/>
        <w:gridCol w:w="837"/>
        <w:gridCol w:w="888"/>
      </w:tblGrid>
      <w:tr w14:paraId="3CA2B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钢绞线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1×7-9.0-1370-B,标称截面mm2:50,处理方式:镀锌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361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验电接地挂环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接地挂环-型号:JDL-50/240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032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两头扣螺丝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双头双帽螺栓-规格:m16,长度mm:,300mm,材质:钢,表面处理方式:镀锌,配螺母垫片:配螺母垫片,单头双头:双头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05B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0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2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两头扣螺丝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9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双头双帽螺栓-规格:m16,长度mm:,320mm,材质:钢,表面处理方式:镀锌,配螺母垫片:配螺母垫片,单头双头:双头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A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A17A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1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两头扣螺丝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0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双头双帽螺栓-规格:m16,长度mm:,350mm,材质:钢,表面处理方式:镀锌,配螺母垫片:配螺母垫片,单头双头:双头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6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8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3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7FD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3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异形并沟线夹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E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接续金具-异型并沟线夹-型号:JBL-50-240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1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4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D56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B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F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绝缘穿刺线夹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A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接续金具-绝缘穿刺线夹-型号:JJCF10-240/150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D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6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4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118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4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4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地锚石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0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LP-12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7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2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E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拉线U型环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UL-12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F2C9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地锚石拉线棒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拉线棒-主材规格:φ18,长度mm:1800mm,形式:双耳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AB5C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实壁管材质PVC-U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8E2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锲型线夹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型号：NX-2表面处理方式：镀锌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7319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UT线夹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型号：UT-2表面处理方式：镀锌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193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钢丝卡头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型号：JK-2表面处理方式：镀锌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45B6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10KV拉线绝缘子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9T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A3D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扁铁加强抱箍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规格:6×60×D190，表面处理方式：镀锌（加强）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0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5267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0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A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扁铁加强抱箍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D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规格:6×60×D210，表面处理方式：镀锌（加强）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3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7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7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AF6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6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D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延长环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1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联结金具-延长环-型号:PH-7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1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D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7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E1AD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7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7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螺丝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6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普通螺栓-规格:M16,长度mm:90mm,材质:钢,表面处理方式:镀锌,配螺母与否:配螺母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D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9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6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1D4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7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E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螺丝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B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普通螺栓-规格:M16,长度mm:50mm,材质:钢,表面处理方式:镀锌,配螺母与否:配螺母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5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B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C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4881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4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2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螺丝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D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普通螺栓-规格:M12,长度mm:50mm,材质:钢,表面处理方式:镀锌,配螺母与否:配螺母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F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9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D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9E7F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6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8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棒形复合悬式绝缘子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1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FXBW-10/70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B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7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8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EC8E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F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8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F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NX-IY-10KV-185mm²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D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7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0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19CB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4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6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2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NX-IY-1KV-120mm²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E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0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66B7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8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6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2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NX-IY-10KV-95mm²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0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0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6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E54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6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B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3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规格：Z-7，表面处理方式：镀锌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D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0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B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05B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C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E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9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规格：Q-7，表面处理方式：镀锌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C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C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9F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159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B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1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C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规格：W-7，表面处理方式：镀锌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7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E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85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F575F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1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5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U型挂环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7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规格：U-7，表面处理方式：镀锌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E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F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61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BDC40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E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4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卡盘石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7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KP-15（型号φ190-15-M-G电杆卡盘，离电杆根部2.3米）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4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6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DC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210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B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1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卡盘U型螺丝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D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地埋U型连接件-主材规格:φ20,口径mm:380mm,形式:卡盘U形螺丝（型号φ190-15-M-G电杆卡盘用，离电杆根部2.3米）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8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F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5D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60F1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4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C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氧化锌避雷器（含脱离器、支架、螺丝）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0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YH5WS-17/50（一组三只），德力西，施耐德，正泰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1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8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F6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230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6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9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避雷器防护罩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2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HY5W-17/50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2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5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7D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E8A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2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A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角钢接地极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7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L50*5*1700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0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9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FF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04A0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5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E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针式复合支柱绝缘子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7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11--FPQ2-10/5.0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6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0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77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2F12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2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6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铁横担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0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规格∠75*8,长度mm:1300mm,孔径:20mm,固定孔距20cm-25cm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B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A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E7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110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9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7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铁横担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7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规格∠75*8,长度mm:1500mm,孔径:20mm,固定孔距20cm-25cm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E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2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9C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96512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E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7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3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S-210/150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3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5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07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2DF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5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4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9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规格：DLT-70，铜铝,70mm2,单孔，国标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5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F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50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673C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8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1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8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规格:U型M16*190,材质:钢,表面处理方式:镀锌,配螺母垫片与否:配螺母垫片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C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D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D9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D1274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C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6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9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规格:U型M16*210,材质:钢,表面处理方式:镀锌,配螺母垫片与否:配螺母垫片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6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B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96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376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B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6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E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规格:U型M16*230,材质:钢,表面处理方式:镀锌,配螺母垫片与否:配螺母垫片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2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6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61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2667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8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1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2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搪瓷20*30cm，弧形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A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0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64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0C4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7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F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A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规格：DT-35，铜,50mm2,单孔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4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B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AF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5D04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B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D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几型支架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C7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F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F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27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2480F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F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0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低压横担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2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规格∠75*8,长度mm:1500mm,孔径:20mm,固定孔距20cm-25cm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D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0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76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D11A4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0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2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瓷支柱绝缘子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5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PS-15/300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A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6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F1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94F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C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B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悬式瓷绝缘子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F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X4C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A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F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90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DC6C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C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E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线路型故障指示器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E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线路型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8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0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82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8144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9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9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U型挂环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E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U-7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D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8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8B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609D654">
      <w:pPr>
        <w:numPr>
          <w:ilvl w:val="0"/>
          <w:numId w:val="0"/>
        </w:numPr>
        <w:spacing w:line="24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82855.00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0066EE8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人：台北钱先生           电话：17751876173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08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7376"/>
      <w:bookmarkStart w:id="2" w:name="_Toc61871288"/>
      <w:bookmarkStart w:id="3" w:name="_Toc6081873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16CA43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4B27A00"/>
    <w:rsid w:val="05706FE5"/>
    <w:rsid w:val="080A06A7"/>
    <w:rsid w:val="0D785E51"/>
    <w:rsid w:val="0E4B1F3E"/>
    <w:rsid w:val="0E6A08A6"/>
    <w:rsid w:val="0E993CB5"/>
    <w:rsid w:val="0F1435B3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A0B4CF3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104268"/>
    <w:rsid w:val="23C07B4A"/>
    <w:rsid w:val="249D7540"/>
    <w:rsid w:val="24B66833"/>
    <w:rsid w:val="25710060"/>
    <w:rsid w:val="258D6F73"/>
    <w:rsid w:val="261E1082"/>
    <w:rsid w:val="267674A7"/>
    <w:rsid w:val="27743463"/>
    <w:rsid w:val="28CD567C"/>
    <w:rsid w:val="297C4D6A"/>
    <w:rsid w:val="2A1667FD"/>
    <w:rsid w:val="2A19588C"/>
    <w:rsid w:val="2ACC5EFF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31128CC"/>
    <w:rsid w:val="33AB2DFB"/>
    <w:rsid w:val="343B74DF"/>
    <w:rsid w:val="34EB4A02"/>
    <w:rsid w:val="356D26B6"/>
    <w:rsid w:val="376322BC"/>
    <w:rsid w:val="38213B10"/>
    <w:rsid w:val="38AC28C0"/>
    <w:rsid w:val="391E7B42"/>
    <w:rsid w:val="399846AE"/>
    <w:rsid w:val="39993E40"/>
    <w:rsid w:val="3A5032E7"/>
    <w:rsid w:val="3A6A792B"/>
    <w:rsid w:val="3A8B2DDD"/>
    <w:rsid w:val="3AA21814"/>
    <w:rsid w:val="3AAB5061"/>
    <w:rsid w:val="3B5D4A7E"/>
    <w:rsid w:val="3BC75965"/>
    <w:rsid w:val="3BC80761"/>
    <w:rsid w:val="3CFC70CA"/>
    <w:rsid w:val="3E0E5DD4"/>
    <w:rsid w:val="3E1A1B0B"/>
    <w:rsid w:val="3E9A2461"/>
    <w:rsid w:val="3EDC73DD"/>
    <w:rsid w:val="400144C3"/>
    <w:rsid w:val="40036A20"/>
    <w:rsid w:val="41BD2505"/>
    <w:rsid w:val="41C31607"/>
    <w:rsid w:val="42140EA8"/>
    <w:rsid w:val="42363D07"/>
    <w:rsid w:val="42734EFD"/>
    <w:rsid w:val="435C6356"/>
    <w:rsid w:val="43E3590A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0140E89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6E46EA3"/>
    <w:rsid w:val="573B6C6D"/>
    <w:rsid w:val="5827645E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BDD55E7"/>
    <w:rsid w:val="6CA80668"/>
    <w:rsid w:val="6D171304"/>
    <w:rsid w:val="6E123E67"/>
    <w:rsid w:val="6FD05675"/>
    <w:rsid w:val="6FD627F6"/>
    <w:rsid w:val="71487932"/>
    <w:rsid w:val="71FD4A4D"/>
    <w:rsid w:val="725256DA"/>
    <w:rsid w:val="72CF5403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E8A2177"/>
    <w:rsid w:val="7F0219DA"/>
    <w:rsid w:val="7FD079F8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4004</Words>
  <Characters>4799</Characters>
  <Lines>0</Lines>
  <Paragraphs>0</Paragraphs>
  <TotalTime>29</TotalTime>
  <ScaleCrop>false</ScaleCrop>
  <LinksUpToDate>false</LinksUpToDate>
  <CharactersWithSpaces>5303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2025-02-08T09:02:45Z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