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070F022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台北供电所10KV塔山、程圩线改造工程采购电杆项目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台北供电所10KV塔山、程圩线改造工程采购电杆项目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223"/>
        <w:gridCol w:w="3387"/>
        <w:gridCol w:w="9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非预应力电杆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锥形水泥杆，型号φ190-15-M-G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</w:t>
      </w:r>
      <w:bookmarkStart w:id="5" w:name="_GoBack"/>
      <w:bookmarkEnd w:id="5"/>
      <w:r>
        <w:rPr>
          <w:rFonts w:hint="eastAsia" w:ascii="宋体" w:hAnsi="宋体" w:cs="宋体"/>
          <w:sz w:val="24"/>
        </w:rPr>
        <w:t>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91200.00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人：台北钱先生               电话：17751876173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1871372"/>
      <w:bookmarkStart w:id="3" w:name="_Toc62734871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ABF617D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3011</Words>
  <Characters>3302</Characters>
  <Lines>0</Lines>
  <Paragraphs>0</Paragraphs>
  <TotalTime>11</TotalTime>
  <ScaleCrop>false</ScaleCrop>
  <LinksUpToDate>false</LinksUpToDate>
  <CharactersWithSpaces>3842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2025-02-06T08:28:57Z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