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2180F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 w14:paraId="55292728">
      <w:pPr>
        <w:jc w:val="center"/>
        <w:rPr>
          <w:rFonts w:hint="eastAsia" w:ascii="宋体" w:eastAsia="微软雅黑" w:cs="宋体"/>
          <w:b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灌西生活区及别墅区新增变压器工程、青口盐场光伏七号地块线路迁改工程及台北太和线44#杆-47#杆落地改造工程采购金具辅材项目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（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二次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）</w:t>
      </w:r>
    </w:p>
    <w:p w14:paraId="4B411692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</w:rPr>
        <w:t>灌西生活区及别墅区新增变压器工程、青口盐场光伏七号地块线路迁改工程及台北太和线44#杆-47#杆落地改造工程采购金具辅材项目</w:t>
      </w:r>
      <w:r>
        <w:rPr>
          <w:rFonts w:hint="eastAsia" w:ascii="宋体" w:hAnsi="宋体" w:cs="宋体"/>
          <w:sz w:val="24"/>
          <w:shd w:val="clear" w:color="auto" w:fill="FFFFFF"/>
        </w:rPr>
        <w:t>进行公开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4BBC7A8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6"/>
        <w:tblW w:w="9857" w:type="dxa"/>
        <w:tblInd w:w="-607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1962"/>
        <w:gridCol w:w="4725"/>
        <w:gridCol w:w="763"/>
        <w:gridCol w:w="837"/>
        <w:gridCol w:w="888"/>
      </w:tblGrid>
      <w:tr w14:paraId="3CA2B1E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8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3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3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08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6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D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44A3C85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243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B56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钢芯绝缘导线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8B2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JKLGYJ-10-50/8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DF5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6C6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2D2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7361B9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25F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881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避雷器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2A6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氧化锌避雷器（含脱离器）HY5W-17/50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F9C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C7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066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60327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2A1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671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低压横担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80F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规格∠75*8,长度mm:1500mm,孔径:20mm,固定孔距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64D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E63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A03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605BF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E07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029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10kV横担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E91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规格∠75*8,长度mm:1500mm,孔径:20mm,固定孔距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FB5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242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9AE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8A17A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F1F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293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避雷器横担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20C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规格∠63*6,长度mm:1700mm,孔径:20mm,固定孔距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F64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78B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93A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67FDA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DEE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43E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U型抱箍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BE2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U18-190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F71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A1F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A4C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1D56A5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9B8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0F2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U型抱箍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AAC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U18-230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7DA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E67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441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31182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B49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74F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扁铁抱箍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40C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φ190-加强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27F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D27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2EB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DB012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FA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519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自粘带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E6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J20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4EF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盘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CC5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514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CF2C9C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D77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24A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F53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单帽螺栓-规格:M12,长度mm:50mm,材质:铁,表面处理方式:镀锌,配螺母垫片与否:配螺母垫片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575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61F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562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EAB5C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B59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AD2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F23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单帽螺栓-规格:M10,长度mm:30mm,材质:铁，表面处理方式:镀锌,配螺母垫片与否:配螺母垫片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7DC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18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EFD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68E2F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F3E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F33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BBD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双头四帽螺栓-规格:m16,长度mm:,280mm,材质:钢,表面处理方式:镀锌,配螺母垫片与否:配螺母垫片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B25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F31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0DF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77319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3B5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6C3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156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单帽螺栓-规格:m16,长度mm:50mm,材质:钢,表面处理方式:镀锌,配螺母垫片与否:配螺母垫片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935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59E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619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919385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0D1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4BC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E43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双头四帽螺栓-规格:m16,长度mm:320mm,材质:钢,表面处理方式:镀锌,配螺母垫片与否:配螺母垫片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26A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EAD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48F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345B6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E30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423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单帽螺栓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53E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M16×90（全扣）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CB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42A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80A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2A3D5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387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544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碗头挂板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024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W-7A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299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704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308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45267E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00F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A6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球头挂环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BD9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Q-7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539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971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574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DAF67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861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0D9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直角挂板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117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Z-7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C12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AD1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378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3E1AD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576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77D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几型支架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69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-8×60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2DC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297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F65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F1D42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679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EEC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杆号牌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7BF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搪瓷,320×220mm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258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2B5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DC3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2488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B4E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120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警示牌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EDE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警示牌：高压危险禁止垂钓   搪瓷,320×220mm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DF7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E97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9D6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49E7F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165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F8B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变压器号牌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012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搪瓷,320×220mm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EBF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575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083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CEC8E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5FA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389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开关编号牌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AF4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搪瓷,320×220mm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8D5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A77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108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919CB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F40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D68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复合悬式绝缘子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D2B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FXBW-10/70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6EF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508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EA9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366B7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18A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964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蝶形绝缘子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521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ED-1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106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30A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468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46B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1E54E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F66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4B9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复合针式绝缘子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536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FPQ2-10T/20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EDB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90B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1B0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705B7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DCA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5E8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悬式瓷绝缘子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C9B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X4C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6CE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BCD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E9F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D159DB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1B2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D18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绝缘耐张线夹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0CC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NX-IY-10kV/150mm2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67E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9E6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885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5F575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A10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954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绝缘耐张线夹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579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NX-IY-1kV/120mm2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7E6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3F5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561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7BDC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5EB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E45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楔型线夹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E77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NX-2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341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E6D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1DC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32108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FBA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51F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并沟线夹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1D8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异型铝并沟线夹,型号：JBL-240/50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08F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5F8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F5D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060F1B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141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AC3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拉线延长环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E0D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PH-10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71A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989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9F6A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32307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A6F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092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钢绞线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C24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1×7-9.0-1370-B,标称截面mm2:50,表面处理方式:镀锌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827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C50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87D0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CE8A4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82C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8A3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钢绞线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372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钢绞线-型号:1×7-7.8-1270-B,标称截面mm2:35,表面处理方式:镀锌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201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D9C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CFF6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F04A0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F5E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1E7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UT线夹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776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UT-2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C6B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10B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377D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22F12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928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46A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拉线警示保护管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10B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φ25×2000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5BA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DA5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4E7D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111022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39A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878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避雷器支架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D73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避雷器支架（含脱扣器、铜线）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7ED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324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C9C8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B9651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BE5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07B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避雷器联板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03F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-6×60×313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433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B5D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4078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D2DF1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151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148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避雷器护罩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E91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黄、绿、红3只一组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B50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BF5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A506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8673C0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783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B18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A8F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规格：DTL-150,铜铝过渡,单孔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7C1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5D0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3D9C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0D127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BC5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867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49B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规格：DT-50，铜,单孔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F67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6B5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8968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63761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9B0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864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接地极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3EA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角钢接地极,规格:∠50×5,长度mm:1700mm，表面处理方式:镀锌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23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D63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1611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A2667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78D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E11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开关绝缘护罩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02F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黄、绿、红3只一组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BA8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005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2649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C0C49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A71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AFE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接地装置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CA4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Ⅱ型接地装置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740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BB7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3AF7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55D0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8BD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1D4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10KV240mm2户外冷缩终端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DB1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10KV240mm2*3户外冷缩终端</w:t>
            </w:r>
          </w:p>
          <w:p w14:paraId="154C7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推荐品牌：中天，安靠，长园，沃尔核材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AF6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6FA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227B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F2480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9F1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A0C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氧化锌避雷器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B25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氧化锌避雷器（含脱离器） HY5W-17/50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1DA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309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6760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BD11A4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A09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023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避雷器防护罩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858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HY5WS-17/50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3A4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56E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FF1C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A94F0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0CC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3B4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电缆钢管支架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1F2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D300*60*6（后面为角铁焊接的样式）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AA4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EF6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8905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FDC6C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ECF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9EF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电缆支架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EE8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D280*60*6（后面为角铁焊接的样式）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187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C01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2827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A8144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991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A9D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电缆支架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7E2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D250*60*6（后面为角铁焊接的样式）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6DF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488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A8B1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4BDDB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A5C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16A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镀锌钢管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C41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DN150壁厚3mm,3米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7E7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0C1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BD0B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8449C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979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774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UT线夹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7CD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UT-2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338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90F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9B60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86AB8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F15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5A1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楔型线夹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AA9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NX-2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E09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EB1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317E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2936C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201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870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延长环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127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规格：PH-7，表面处理方式：镀锌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502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921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1CEC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48AE79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919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0CB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U型挂环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C38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UL-12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8F7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0B0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2B92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E297C4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661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409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扁铁抱箍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E69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规格:6×60×D210，表面处理方式：镀锌（加强）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4C9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BA2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2F15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D5CAA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F80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C86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瓷横担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39C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S-210/150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2ED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47F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9E08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D0EC0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45F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DC0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接地极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4D74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角钢接地极,规格:∠50×5,长度mm:1700mm，表面处理方式:镀锌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18F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78C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46A3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D80AFD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D91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94E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碗头挂环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0EF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规格：W-7，表面处理方式：镀锌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47C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5A5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01DB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D00370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6D1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51C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球头挂环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12F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规格：Q-7，表面处理方式：镀锌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000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87F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EF03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378B6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3D9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F4F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直角挂板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4FF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规格：Z-7，表面处理方式：镀锌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19C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52F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6A89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59812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803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EF0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棒型复合悬式绝缘子   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ADC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FXBW-10/70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2D8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F8F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0172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D4464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AD1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3ED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绝缘耐张线夹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AF4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NXJ-10KV-150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BC3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945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10BF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CEAD23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840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DB4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756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双头双帽螺栓-规格:m16,长度mm:,300mm,材质:钢,表面处理方式:镀锌,配螺母垫片:配螺母垫片,单头双头:双头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849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25C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4E5A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FD4D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867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E2F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9CF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单帽螺栓-规格:M12,长度mm:50mm,材质:铁,表面处理方式:镀锌,配螺母垫片与否:配螺母垫片,单头双头:单头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356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E70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9DC1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05B74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8D7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6DB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卡盘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60F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KP-12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8C9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79B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9F5C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492B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18F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F17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卡盘U型螺丝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3E0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18*380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196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EEB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5C72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3F4623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8E6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DC2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角铁横担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48A0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规格∠75*8,长度mm:1500mm,孔径:20m,固定孔距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E5C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4F3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07D3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6B846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33E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B03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角铁横担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0137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规格∠63*6,长度mm:1700mm,孔径:20m,固定孔距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452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5F9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F623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6A66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877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5EA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83E3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规格：DTL-50,电缆接线端子,铜铝过渡,50mm2,单孔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D69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472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8169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FB815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51C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95A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AE34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规格：DTL-120,电缆接线端子,铜铝过渡,120mm2,单孔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CD5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94B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9361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756C6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9A1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40E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E39B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规格：DTL-240,电缆接线端子,铜铝过渡,240mm2,单孔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B17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A06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0A03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C052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F0A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7F8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拉线警示棒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A27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红白相间，材质：PVC，长度：mm，1800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7DE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ADE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09CD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6A427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D22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4F0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钢绞线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B6D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GJ-50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F5E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公斤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1EC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FDD9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5975B9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330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AFF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地锚石拉线棒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E61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拉线棒-主材规格:φ18,长度mm:1800mm,形式:双耳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81B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CA5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5861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B2925C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635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740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U型螺丝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956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UL--12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D10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D80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9FAF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61BE8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41D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BBA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拉盘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A3D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LP-12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F11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E23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3D9D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EC0F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3C3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422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U型螺丝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0CA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规格:U型M16*210,材质:钢,表面处理方式:镀锌,配螺母垫片与否:配螺母垫片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715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065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904D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6609D654">
      <w:pPr>
        <w:numPr>
          <w:ilvl w:val="0"/>
          <w:numId w:val="0"/>
        </w:numPr>
        <w:spacing w:line="240" w:lineRule="auto"/>
        <w:jc w:val="left"/>
        <w:rPr>
          <w:rFonts w:hint="default" w:ascii="宋体" w:hAnsi="宋体" w:cs="宋体"/>
          <w:b/>
          <w:bCs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1-78项报价须包含装卸费,第1项为灌西生活区及别墅区新增变压器工程、第2-44项为青口盐场光伏七号地块线路迁改工程、第45-78项为台北太和线44#杆-47#杆落地改造工程。</w:t>
      </w:r>
    </w:p>
    <w:p w14:paraId="58F89128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  <w:lang w:val="en-US" w:eastAsia="zh-CN"/>
        </w:rPr>
        <w:t>装卸及</w:t>
      </w:r>
      <w:r>
        <w:rPr>
          <w:rFonts w:hint="eastAsia" w:ascii="宋体" w:hAnsi="宋体" w:cs="宋体"/>
          <w:sz w:val="24"/>
        </w:rPr>
        <w:t>保险费用、增值税（13%）及其他相关税费等费用（如果国家政策有变动，依据国家最新政策变动）。</w:t>
      </w:r>
    </w:p>
    <w:p w14:paraId="619E47CF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第1-44项</w:t>
      </w:r>
      <w:r>
        <w:rPr>
          <w:rFonts w:hint="eastAsia" w:ascii="宋体" w:hAnsi="宋体" w:cs="宋体"/>
          <w:sz w:val="24"/>
          <w:highlight w:val="yellow"/>
        </w:rPr>
        <w:t>202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01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22</w:t>
      </w:r>
      <w:r>
        <w:rPr>
          <w:rFonts w:hint="eastAsia" w:ascii="宋体" w:hAnsi="宋体" w:cs="宋体"/>
          <w:sz w:val="24"/>
          <w:highlight w:val="yellow"/>
        </w:rPr>
        <w:t>日前供货完毕</w:t>
      </w:r>
      <w:r>
        <w:rPr>
          <w:rFonts w:hint="eastAsia" w:ascii="宋体" w:hAnsi="宋体" w:cs="宋体"/>
          <w:sz w:val="24"/>
          <w:highlight w:val="yellow"/>
          <w:lang w:eastAsia="zh-CN"/>
        </w:rPr>
        <w:t>，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第45-78项</w:t>
      </w:r>
      <w:r>
        <w:rPr>
          <w:rFonts w:hint="eastAsia" w:ascii="宋体" w:hAnsi="宋体" w:cs="宋体"/>
          <w:sz w:val="24"/>
          <w:highlight w:val="yellow"/>
        </w:rPr>
        <w:t>202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02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16</w:t>
      </w:r>
      <w:r>
        <w:rPr>
          <w:rFonts w:hint="eastAsia" w:ascii="宋体" w:hAnsi="宋体" w:cs="宋体"/>
          <w:sz w:val="24"/>
          <w:highlight w:val="yellow"/>
        </w:rPr>
        <w:t>日前供货完毕</w:t>
      </w:r>
      <w:r>
        <w:rPr>
          <w:rFonts w:hint="eastAsia" w:ascii="宋体" w:hAnsi="宋体" w:cs="宋体"/>
          <w:sz w:val="24"/>
        </w:rPr>
        <w:t>。</w:t>
      </w:r>
    </w:p>
    <w:p w14:paraId="31053622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 w14:paraId="3780E3D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4EA6852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01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15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 w14:paraId="7D90423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4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7DA7BD1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3ABC269B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4D940D3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 w14:paraId="71A0F3DA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 w14:paraId="381EB85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 w14:paraId="7B9B8D18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487A606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 w14:paraId="798840D0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 w14:paraId="1D09993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135F583A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119581.00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0E584557"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 w14:paraId="5B846390">
      <w:pPr>
        <w:spacing w:line="360" w:lineRule="auto"/>
        <w:ind w:firstLine="480" w:firstLineChars="200"/>
        <w:rPr>
          <w:rFonts w:ascii="宋体" w:cs="宋体"/>
          <w:sz w:val="24"/>
          <w:highlight w:val="none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highlight w:val="yellow"/>
          <w:lang w:val="en-US" w:eastAsia="zh-CN"/>
        </w:rPr>
        <w:t>2024年内三个月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highlight w:val="none"/>
          <w:lang w:eastAsia="zh-CN"/>
        </w:rPr>
        <w:t>（压缩包必须以项目名称命名，报价单位邮箱名尽量以单位名称命名！）</w:t>
      </w:r>
    </w:p>
    <w:p w14:paraId="1C09AB2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176A880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4960F55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316C0A8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4BCC1D3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778C71B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62B7720F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 w14:paraId="1CD0C294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1777B8D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3E6763A2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 w14:paraId="05529219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人：灌西李先生           电话：19901537212</w:t>
      </w:r>
    </w:p>
    <w:p w14:paraId="427B7818">
      <w:pPr>
        <w:spacing w:line="360" w:lineRule="auto"/>
        <w:ind w:firstLine="1920" w:firstLineChars="8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台北钱先生           电话：17751876173</w:t>
      </w:r>
    </w:p>
    <w:p w14:paraId="0066EE8E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青口杨先生           电话：15312133933</w:t>
      </w:r>
    </w:p>
    <w:p w14:paraId="07DA3DE9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 w14:paraId="62630DD7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25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01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13</w:t>
      </w:r>
      <w:bookmarkStart w:id="5" w:name="_GoBack"/>
      <w:bookmarkEnd w:id="5"/>
      <w:r>
        <w:rPr>
          <w:rFonts w:hint="eastAsia" w:ascii="宋体" w:hAnsi="宋体" w:cs="宋体"/>
          <w:sz w:val="24"/>
          <w:highlight w:val="none"/>
        </w:rPr>
        <w:t>日</w:t>
      </w:r>
    </w:p>
    <w:p w14:paraId="3E99062A"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 w14:paraId="12B5879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02B9C69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73B83328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 w14:paraId="6490C7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2E515DE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2D70C8C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703DF93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val="en-US" w:eastAsia="zh-CN"/>
        </w:rPr>
        <w:t>2024年内三个月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【税收所属日期】）（加盖公章）</w:t>
      </w:r>
    </w:p>
    <w:p w14:paraId="0F14AC9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2EAEC4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 w14:paraId="08C57E1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1F1C9F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5AF9F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9B759C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82FE61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DA1648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5E16C6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CBFD11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C84192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BA51D3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268E3AE"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0D9E2ACD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 w14:paraId="71C58ACF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6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7A2A77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49C8747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5DA13756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60EA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5A99629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 w14:paraId="3CE7603D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35C8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79890B2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 w14:paraId="6C1A5308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6E99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42BDE4C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081DCC31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CCA82DC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 w14:paraId="610916BF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</w:t>
      </w:r>
      <w:r>
        <w:rPr>
          <w:rFonts w:hint="eastAsia"/>
          <w:b/>
          <w:bCs/>
          <w:lang w:val="en-US" w:eastAsia="zh-CN"/>
        </w:rPr>
        <w:t>装卸、</w:t>
      </w:r>
      <w:r>
        <w:rPr>
          <w:rFonts w:hint="eastAsia"/>
          <w:b/>
          <w:bCs/>
        </w:rPr>
        <w:t>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 w14:paraId="29868F3B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</w:p>
    <w:p w14:paraId="2C6BEE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386445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B6D21BA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64500DE7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 w14:paraId="3CD65D4E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15B25A0F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0D90ADF2"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7376"/>
      <w:bookmarkStart w:id="1" w:name="_Toc60818732"/>
      <w:bookmarkStart w:id="2" w:name="_Toc61871288"/>
      <w:bookmarkStart w:id="3" w:name="_Toc61871372"/>
      <w:bookmarkStart w:id="4" w:name="_Toc62734871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 w14:paraId="71A5909B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3758AC3E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62F5A326"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5F14597F"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 w14:paraId="5897A120"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6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7"/>
        <w:gridCol w:w="1072"/>
        <w:gridCol w:w="954"/>
        <w:gridCol w:w="1034"/>
        <w:gridCol w:w="820"/>
        <w:gridCol w:w="1174"/>
        <w:gridCol w:w="1102"/>
      </w:tblGrid>
      <w:tr w14:paraId="56AC20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 w14:paraId="43D1BC33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 w14:paraId="5F6DA55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 w14:paraId="4C219FC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 w14:paraId="63E6154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 w14:paraId="0E33ED0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 w14:paraId="3706687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 w14:paraId="7641928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 w14:paraId="2203DA76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43D61A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A683CB5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468A748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01EE71D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381737F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711B78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3698E5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748F84C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FFDEB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959E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9D498E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266CFC1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49BA959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5CC7BF5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D5125B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7ECFF3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A2D0A9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2052A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C59F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14DC05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62C3550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143650A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819B07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ED50CE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4A7946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227F90E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61BCF46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B7EC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4B956E5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19B7283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3D1A0E0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472799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523B607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F9F355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B6F8EC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A7D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25CE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 w14:paraId="68B77B71"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 w14:paraId="163899B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38030B4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850C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4A1F8C7"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 w14:paraId="03D900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 w14:paraId="306F920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0E09D04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D8276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1BFE38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CF4E01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24D8DC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1AC6F19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6FDF2FF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F643C10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73A5E2E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F5D3F8C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45EDC2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613CFB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196898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1302ADE1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39BD6AB9">
      <w:pPr>
        <w:bidi w:val="0"/>
        <w:jc w:val="center"/>
        <w:rPr>
          <w:b/>
          <w:sz w:val="36"/>
        </w:rPr>
      </w:pPr>
    </w:p>
    <w:p w14:paraId="484F410E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7F6B3D73">
      <w:pPr>
        <w:bidi w:val="0"/>
        <w:spacing w:line="440" w:lineRule="exact"/>
        <w:ind w:firstLine="610"/>
        <w:rPr>
          <w:sz w:val="24"/>
        </w:rPr>
      </w:pPr>
    </w:p>
    <w:p w14:paraId="509998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6CF1C9F4">
      <w:pPr>
        <w:bidi w:val="0"/>
        <w:spacing w:line="440" w:lineRule="exact"/>
        <w:ind w:firstLine="610"/>
        <w:rPr>
          <w:sz w:val="24"/>
        </w:rPr>
      </w:pPr>
    </w:p>
    <w:p w14:paraId="4F682F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4D572BC8">
      <w:pPr>
        <w:bidi w:val="0"/>
        <w:spacing w:line="440" w:lineRule="exact"/>
        <w:ind w:firstLine="610"/>
        <w:rPr>
          <w:sz w:val="24"/>
        </w:rPr>
      </w:pPr>
    </w:p>
    <w:p w14:paraId="2A09E78C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571A235C">
      <w:pPr>
        <w:bidi w:val="0"/>
        <w:spacing w:line="440" w:lineRule="exact"/>
        <w:ind w:firstLine="610"/>
        <w:rPr>
          <w:sz w:val="24"/>
        </w:rPr>
      </w:pPr>
    </w:p>
    <w:p w14:paraId="419F1056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3C38CD80">
      <w:pPr>
        <w:bidi w:val="0"/>
        <w:spacing w:line="440" w:lineRule="exact"/>
        <w:ind w:firstLine="610"/>
        <w:rPr>
          <w:sz w:val="24"/>
        </w:rPr>
      </w:pPr>
    </w:p>
    <w:p w14:paraId="4AED857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4A3AE2A3">
      <w:pPr>
        <w:bidi w:val="0"/>
        <w:spacing w:line="440" w:lineRule="exact"/>
        <w:ind w:firstLine="610"/>
        <w:rPr>
          <w:sz w:val="24"/>
        </w:rPr>
      </w:pPr>
    </w:p>
    <w:p w14:paraId="0B0A195E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 w14:paraId="356C978D">
      <w:pPr>
        <w:bidi w:val="0"/>
        <w:spacing w:line="440" w:lineRule="exact"/>
        <w:ind w:firstLine="610"/>
        <w:rPr>
          <w:sz w:val="24"/>
        </w:rPr>
      </w:pPr>
    </w:p>
    <w:p w14:paraId="3CDD82DB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09AF9F4B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12541C1D">
      <w:pPr>
        <w:bidi w:val="0"/>
        <w:spacing w:line="440" w:lineRule="exact"/>
        <w:rPr>
          <w:rFonts w:hint="eastAsia"/>
          <w:sz w:val="24"/>
        </w:rPr>
      </w:pPr>
    </w:p>
    <w:p w14:paraId="2F3F857F">
      <w:pPr>
        <w:bidi w:val="0"/>
        <w:spacing w:line="440" w:lineRule="exact"/>
        <w:rPr>
          <w:rFonts w:hint="eastAsia"/>
          <w:sz w:val="24"/>
        </w:rPr>
      </w:pPr>
    </w:p>
    <w:p w14:paraId="6590A96F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472546BC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73A14603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69EEC000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 w14:paraId="0FB828B0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43AF38BC"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5570247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635FE5FB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612AF9B1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 w14:paraId="6B88B944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29916B9C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5ED8092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E54A4C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4FD0E3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062B45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502D86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 w14:paraId="4C9F380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950E6D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7C34986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AE761F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68C4F3C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9D6D9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70332C5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89BCBC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5B3FA9B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2B6B2F4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1AF0A27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0AFCF0D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188D54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D564D8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CC111D9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A9568EB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7EB88A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867BADD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110DF4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481A78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59C08A06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B3B7EE0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eastAsia="zh-CN"/>
        </w:rPr>
        <w:t>2024年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val="en-US" w:eastAsia="zh-CN"/>
        </w:rPr>
        <w:t>内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eastAsia="zh-CN"/>
        </w:rPr>
        <w:t>三个月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【税收所属日期】）（加盖公章）</w:t>
      </w:r>
    </w:p>
    <w:p w14:paraId="7085B3A7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5674E619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4E5DC91C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3743960</wp:posOffset>
                </wp:positionH>
                <wp:positionV relativeFrom="paragraph">
                  <wp:posOffset>1118235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8BEC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4.8pt;margin-top:88.05pt;height:30.7pt;width:19.05pt;z-index:251661312;v-text-anchor:middle;mso-width-relative:page;mso-height-relative:page;" fillcolor="#C00000" filled="t" stroked="t" coordsize="21600,21600" o:gfxdata="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SQHcL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F8BEC6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1709420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E7E4A0"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6.1pt;margin-top:134.6pt;height:34.1pt;width:128.85pt;z-index:251659264;v-text-anchor:middle;mso-width-relative:page;mso-height-relative:page;" filled="f" stroked="t" coordsize="21600,21600" o:gfxdata="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JNd+QtsAAAALAQAADwAAAAAAAAABACAAAAAiAAAAZHJzL2Rvd25yZXYueG1sUEsBAhQA&#10;FAAAAAgAh07iQB18J+maAgAABAUAAA4AAAAAAAAAAQAgAAAAKgEAAGRycy9lMm9Eb2MueG1sUEsF&#10;BgAAAAAGAAYAWQEAADYGAAAAAA==&#10;">
                <v:fill on="f" focussize="0,0"/>
                <v:stroke weight="2.25pt" color="#254061 [1604]" joinstyle="round"/>
                <v:imagedata o:title=""/>
                <o:lock v:ext="edit" aspectratio="f"/>
                <v:textbox>
                  <w:txbxContent>
                    <w:p w14:paraId="0BE7E4A0"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8F25A">
      <w:pPr>
        <w:numPr>
          <w:ilvl w:val="0"/>
          <w:numId w:val="0"/>
        </w:numPr>
        <w:spacing w:line="360" w:lineRule="auto"/>
        <w:ind w:right="560" w:rightChars="0"/>
        <w:jc w:val="both"/>
      </w:pPr>
    </w:p>
    <w:p w14:paraId="7BCB6C02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1010920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D94C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3.85pt;margin-top:79.6pt;height:35.45pt;width:21.15pt;z-index:251662336;v-text-anchor:middle;mso-width-relative:page;mso-height-relative:page;" fillcolor="#C00000" filled="t" stroked="t" coordsize="21600,21600" o:gfxdata="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XhCjqdgAAAALAQAADwAAAAAAAAABACAAAAAiAAAAZHJzL2Rvd25yZXYueG1sUEsBAhQA&#10;FAAAAAgAh07iQJyx9RadAgAAMwUAAA4AAAAAAAAAAQAgAAAAJwEAAGRycy9lMm9Eb2MueG1sUEsF&#10;BgAAAAAGAAYAWQEAADYGAAAAAA=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1D94C8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1520825</wp:posOffset>
                </wp:positionV>
                <wp:extent cx="1186815" cy="519430"/>
                <wp:effectExtent l="13970" t="13970" r="18415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D437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3.6pt;margin-top:119.75pt;height:40.9pt;width:93.45pt;z-index:251660288;v-text-anchor:middle;mso-width-relative:page;mso-height-relative:page;" filled="f" stroked="t" coordsize="21600,21600" o:gfxdata="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VsTnadsAAAALAQAADwAA&#10;AAAAAAABACAAAAAiAAAAZHJzL2Rvd25yZXYueG1sUEsBAhQAFAAAAAgAh07iQNwtOu2FAgAA7QQA&#10;AA4AAAAAAAAAAQAgAAAAKgEAAGRycy9lMm9Eb2MueG1sUEsFBgAAAAAGAAYAWQEAACEGAAAAAA==&#10;">
                <v:fill on="f" focussize="0,0"/>
                <v:stroke weight="2.25pt" color="#10253F [1615]" joinstyle="round"/>
                <v:imagedata o:title=""/>
                <o:lock v:ext="edit" aspectratio="f"/>
                <v:textbox>
                  <w:txbxContent>
                    <w:p w14:paraId="6ED4379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59466"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6CA26199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54C02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75136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0A5E1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7F153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D01F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27BE5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4A97D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148BE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FFE5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5BDFF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40729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28781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2AE48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434F3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0772A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0A0630D0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16FB7058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60D6BB3E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1B1F94A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4F320D50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43F3092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10BE92B2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70F3C00C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10DAC11B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38309918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1260A2BB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685646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367B8BFC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4A6D47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60E49675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6461CE7A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5B8EE0E5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AF4C772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81A638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09565EF3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038E9C07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4E82ADD7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DCC9478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A8B9C69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660673"/>
    <w:rsid w:val="017B7BCF"/>
    <w:rsid w:val="02654CB1"/>
    <w:rsid w:val="02AA0BB1"/>
    <w:rsid w:val="04964401"/>
    <w:rsid w:val="04B27A00"/>
    <w:rsid w:val="05706FE5"/>
    <w:rsid w:val="080A06A7"/>
    <w:rsid w:val="0D785E51"/>
    <w:rsid w:val="0E4B1F3E"/>
    <w:rsid w:val="0E6A08A6"/>
    <w:rsid w:val="0E993CB5"/>
    <w:rsid w:val="0F1435B3"/>
    <w:rsid w:val="0F5436F7"/>
    <w:rsid w:val="0FB232A2"/>
    <w:rsid w:val="103528C7"/>
    <w:rsid w:val="10685553"/>
    <w:rsid w:val="107D77B2"/>
    <w:rsid w:val="10AE7341"/>
    <w:rsid w:val="1130123A"/>
    <w:rsid w:val="11990505"/>
    <w:rsid w:val="11D719B9"/>
    <w:rsid w:val="12377C75"/>
    <w:rsid w:val="12960FB7"/>
    <w:rsid w:val="137F5319"/>
    <w:rsid w:val="13B642FE"/>
    <w:rsid w:val="14057B62"/>
    <w:rsid w:val="156863F4"/>
    <w:rsid w:val="158C1F5E"/>
    <w:rsid w:val="16BD7DED"/>
    <w:rsid w:val="178640CA"/>
    <w:rsid w:val="17C9440E"/>
    <w:rsid w:val="18FB23C1"/>
    <w:rsid w:val="1A0863A5"/>
    <w:rsid w:val="1A0B4CF3"/>
    <w:rsid w:val="1B523C11"/>
    <w:rsid w:val="1B9E1559"/>
    <w:rsid w:val="1BC0327E"/>
    <w:rsid w:val="1C5D5B32"/>
    <w:rsid w:val="1D4B1478"/>
    <w:rsid w:val="1DBB1976"/>
    <w:rsid w:val="1DCF3863"/>
    <w:rsid w:val="1DF56DD3"/>
    <w:rsid w:val="1E127068"/>
    <w:rsid w:val="1F0028D1"/>
    <w:rsid w:val="1F1979A7"/>
    <w:rsid w:val="1F5844BB"/>
    <w:rsid w:val="1F8A6A8E"/>
    <w:rsid w:val="209C2412"/>
    <w:rsid w:val="220B3A67"/>
    <w:rsid w:val="22770EBB"/>
    <w:rsid w:val="22877591"/>
    <w:rsid w:val="22D10D3B"/>
    <w:rsid w:val="23104268"/>
    <w:rsid w:val="23C07B4A"/>
    <w:rsid w:val="249D7540"/>
    <w:rsid w:val="24B66833"/>
    <w:rsid w:val="25710060"/>
    <w:rsid w:val="258D6F73"/>
    <w:rsid w:val="261E1082"/>
    <w:rsid w:val="267674A7"/>
    <w:rsid w:val="27743463"/>
    <w:rsid w:val="28CD567C"/>
    <w:rsid w:val="297C4D6A"/>
    <w:rsid w:val="2A1667FD"/>
    <w:rsid w:val="2A19588C"/>
    <w:rsid w:val="2B430C27"/>
    <w:rsid w:val="2BB20311"/>
    <w:rsid w:val="2BDD0222"/>
    <w:rsid w:val="2BE3444E"/>
    <w:rsid w:val="2C582C57"/>
    <w:rsid w:val="2C751A6A"/>
    <w:rsid w:val="2CB247E9"/>
    <w:rsid w:val="2D670841"/>
    <w:rsid w:val="2D7B7CF2"/>
    <w:rsid w:val="2F414F6C"/>
    <w:rsid w:val="302108D5"/>
    <w:rsid w:val="30B13AE1"/>
    <w:rsid w:val="31180264"/>
    <w:rsid w:val="321A3C3D"/>
    <w:rsid w:val="331128CC"/>
    <w:rsid w:val="33AB2DFB"/>
    <w:rsid w:val="343B74DF"/>
    <w:rsid w:val="34EB4A02"/>
    <w:rsid w:val="356D26B6"/>
    <w:rsid w:val="376322BC"/>
    <w:rsid w:val="38213B10"/>
    <w:rsid w:val="38AC28C0"/>
    <w:rsid w:val="391E7B42"/>
    <w:rsid w:val="399846AE"/>
    <w:rsid w:val="39993E40"/>
    <w:rsid w:val="3A5032E7"/>
    <w:rsid w:val="3A6A792B"/>
    <w:rsid w:val="3A8B2DDD"/>
    <w:rsid w:val="3AA21814"/>
    <w:rsid w:val="3AAB5061"/>
    <w:rsid w:val="3B5D4A7E"/>
    <w:rsid w:val="3BC75965"/>
    <w:rsid w:val="3BC80761"/>
    <w:rsid w:val="3CFC70CA"/>
    <w:rsid w:val="3E0E5DD4"/>
    <w:rsid w:val="3E1A1B0B"/>
    <w:rsid w:val="3E9A2461"/>
    <w:rsid w:val="3EDC73DD"/>
    <w:rsid w:val="400144C3"/>
    <w:rsid w:val="40036A20"/>
    <w:rsid w:val="41BD2505"/>
    <w:rsid w:val="41C31607"/>
    <w:rsid w:val="42140EA8"/>
    <w:rsid w:val="42734EFD"/>
    <w:rsid w:val="435C6356"/>
    <w:rsid w:val="43E3590A"/>
    <w:rsid w:val="451F3F2C"/>
    <w:rsid w:val="453254A3"/>
    <w:rsid w:val="45AE2934"/>
    <w:rsid w:val="463933AC"/>
    <w:rsid w:val="467A0DF2"/>
    <w:rsid w:val="46D633A5"/>
    <w:rsid w:val="470A54D5"/>
    <w:rsid w:val="477214B2"/>
    <w:rsid w:val="482512D8"/>
    <w:rsid w:val="488134C6"/>
    <w:rsid w:val="48D70925"/>
    <w:rsid w:val="4A242B72"/>
    <w:rsid w:val="4B2844F3"/>
    <w:rsid w:val="4B2B4CF5"/>
    <w:rsid w:val="4B5F0F48"/>
    <w:rsid w:val="4DA5179B"/>
    <w:rsid w:val="4DD16AAC"/>
    <w:rsid w:val="50140E89"/>
    <w:rsid w:val="51D72A7B"/>
    <w:rsid w:val="51E34706"/>
    <w:rsid w:val="535541BB"/>
    <w:rsid w:val="53E56A1C"/>
    <w:rsid w:val="544678EB"/>
    <w:rsid w:val="54F76591"/>
    <w:rsid w:val="551A75C7"/>
    <w:rsid w:val="55BC72BE"/>
    <w:rsid w:val="55E92434"/>
    <w:rsid w:val="567F58DD"/>
    <w:rsid w:val="568E3C42"/>
    <w:rsid w:val="56BF65F2"/>
    <w:rsid w:val="56E46EA3"/>
    <w:rsid w:val="573B6C6D"/>
    <w:rsid w:val="5827645E"/>
    <w:rsid w:val="599E1B42"/>
    <w:rsid w:val="5A7259C5"/>
    <w:rsid w:val="5A870E7A"/>
    <w:rsid w:val="5B0416A8"/>
    <w:rsid w:val="5C5F030B"/>
    <w:rsid w:val="5F824661"/>
    <w:rsid w:val="5FF80052"/>
    <w:rsid w:val="60171399"/>
    <w:rsid w:val="60AC0C42"/>
    <w:rsid w:val="61651638"/>
    <w:rsid w:val="61A20F78"/>
    <w:rsid w:val="61D54F1C"/>
    <w:rsid w:val="63917746"/>
    <w:rsid w:val="63EC4B1D"/>
    <w:rsid w:val="66A6332B"/>
    <w:rsid w:val="68442DFB"/>
    <w:rsid w:val="6AD432EA"/>
    <w:rsid w:val="6BDD55E7"/>
    <w:rsid w:val="6CA80668"/>
    <w:rsid w:val="6D171304"/>
    <w:rsid w:val="6E123E67"/>
    <w:rsid w:val="6FD05675"/>
    <w:rsid w:val="6FD627F6"/>
    <w:rsid w:val="71487932"/>
    <w:rsid w:val="71FD4A4D"/>
    <w:rsid w:val="725256DA"/>
    <w:rsid w:val="72CF5403"/>
    <w:rsid w:val="748728B0"/>
    <w:rsid w:val="753B2405"/>
    <w:rsid w:val="76074DF1"/>
    <w:rsid w:val="76135B49"/>
    <w:rsid w:val="775018D4"/>
    <w:rsid w:val="791148FA"/>
    <w:rsid w:val="7AE5230C"/>
    <w:rsid w:val="7B1B6C2F"/>
    <w:rsid w:val="7B21451B"/>
    <w:rsid w:val="7BBC0535"/>
    <w:rsid w:val="7CAF14B1"/>
    <w:rsid w:val="7CB61BD5"/>
    <w:rsid w:val="7CCE6599"/>
    <w:rsid w:val="7E8A2177"/>
    <w:rsid w:val="7F0219DA"/>
    <w:rsid w:val="7FD079F8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5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99"/>
    <w:rPr>
      <w:rFonts w:cs="Times New Roman"/>
      <w:b/>
      <w:color w:val="787878"/>
      <w:sz w:val="18"/>
      <w:szCs w:val="18"/>
    </w:rPr>
  </w:style>
  <w:style w:type="character" w:styleId="10">
    <w:name w:val="FollowedHyperlink"/>
    <w:basedOn w:val="8"/>
    <w:qFormat/>
    <w:uiPriority w:val="99"/>
    <w:rPr>
      <w:rFonts w:cs="Times New Roman"/>
      <w:color w:val="666666"/>
      <w:u w:val="none"/>
    </w:rPr>
  </w:style>
  <w:style w:type="character" w:styleId="11">
    <w:name w:val="Emphasis"/>
    <w:basedOn w:val="8"/>
    <w:qFormat/>
    <w:uiPriority w:val="99"/>
    <w:rPr>
      <w:rFonts w:cs="Times New Roman"/>
    </w:rPr>
  </w:style>
  <w:style w:type="character" w:styleId="12">
    <w:name w:val="HTML Definition"/>
    <w:basedOn w:val="8"/>
    <w:qFormat/>
    <w:uiPriority w:val="99"/>
    <w:rPr>
      <w:rFonts w:cs="Times New Roman"/>
    </w:rPr>
  </w:style>
  <w:style w:type="character" w:styleId="13">
    <w:name w:val="HTML Variable"/>
    <w:basedOn w:val="8"/>
    <w:qFormat/>
    <w:uiPriority w:val="99"/>
    <w:rPr>
      <w:rFonts w:cs="Times New Roman"/>
    </w:rPr>
  </w:style>
  <w:style w:type="character" w:styleId="14">
    <w:name w:val="Hyperlink"/>
    <w:basedOn w:val="8"/>
    <w:qFormat/>
    <w:uiPriority w:val="99"/>
    <w:rPr>
      <w:rFonts w:cs="Times New Roman"/>
      <w:color w:val="666666"/>
      <w:u w:val="none"/>
    </w:rPr>
  </w:style>
  <w:style w:type="character" w:styleId="15">
    <w:name w:val="HTML Cite"/>
    <w:basedOn w:val="8"/>
    <w:qFormat/>
    <w:uiPriority w:val="99"/>
    <w:rPr>
      <w:rFonts w:cs="Times New Roman"/>
    </w:rPr>
  </w:style>
  <w:style w:type="character" w:customStyle="1" w:styleId="16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71"/>
    <w:basedOn w:val="8"/>
    <w:uiPriority w:val="0"/>
    <w:rPr>
      <w:rFonts w:hint="eastAsia" w:ascii="华文细黑" w:hAnsi="华文细黑" w:eastAsia="华文细黑" w:cs="华文细黑"/>
      <w:color w:val="000000"/>
      <w:sz w:val="24"/>
      <w:szCs w:val="24"/>
      <w:u w:val="none"/>
    </w:rPr>
  </w:style>
  <w:style w:type="character" w:customStyle="1" w:styleId="20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1">
    <w:name w:val="font51"/>
    <w:basedOn w:val="8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2">
    <w:name w:val="font81"/>
    <w:basedOn w:val="8"/>
    <w:qFormat/>
    <w:uiPriority w:val="0"/>
    <w:rPr>
      <w:rFonts w:hint="eastAsia" w:ascii="华文细黑" w:hAnsi="华文细黑" w:eastAsia="华文细黑" w:cs="华文细黑"/>
      <w:color w:val="000000"/>
      <w:sz w:val="22"/>
      <w:szCs w:val="22"/>
      <w:u w:val="none"/>
    </w:rPr>
  </w:style>
  <w:style w:type="character" w:customStyle="1" w:styleId="23">
    <w:name w:val="font91"/>
    <w:basedOn w:val="8"/>
    <w:qFormat/>
    <w:uiPriority w:val="0"/>
    <w:rPr>
      <w:rFonts w:hint="eastAsia" w:ascii="华文细黑" w:hAnsi="华文细黑" w:eastAsia="华文细黑" w:cs="华文细黑"/>
      <w:color w:val="000000"/>
      <w:sz w:val="24"/>
      <w:szCs w:val="24"/>
      <w:u w:val="none"/>
    </w:rPr>
  </w:style>
  <w:style w:type="character" w:customStyle="1" w:styleId="24">
    <w:name w:val="font6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14</Pages>
  <Words>4500</Words>
  <Characters>5530</Characters>
  <Lines>0</Lines>
  <Paragraphs>0</Paragraphs>
  <TotalTime>1</TotalTime>
  <ScaleCrop>false</ScaleCrop>
  <LinksUpToDate>false</LinksUpToDate>
  <CharactersWithSpaces>6076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2023-03-10T07:23:00Z</cp:lastPrinted>
  <dcterms:modified xsi:type="dcterms:W3CDTF">2025-01-13T09:21:38Z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64A5E1E7AFE147A985082E4EF35B740E</vt:lpwstr>
  </property>
</Properties>
</file>