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4A82E6C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青口盐场光伏七号地块线路迁改工程采购电杆项目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青口盐场光伏七号地块线路迁改工程采购电杆项目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698"/>
        <w:gridCol w:w="3912"/>
        <w:gridCol w:w="938"/>
        <w:gridCol w:w="1055"/>
        <w:gridCol w:w="1751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非预应力水泥杆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锥形水泥杆-类型:非预应力,杆型:整根杆,杆长m:12m,梢径mm:190mm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9A2F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A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F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非预应力水泥杆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锥形水泥杆-类型:非预应力,杆型:整根杆,杆长m:15m,梢径mm:190mm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7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E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1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</w:p>
        </w:tc>
      </w:tr>
    </w:tbl>
    <w:p w14:paraId="5AC87457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1-2项报价须包含装卸费。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205200.00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人：青口杨先生               电话：15312133933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081873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1615A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3011</Words>
  <Characters>3302</Characters>
  <Lines>0</Lines>
  <Paragraphs>0</Paragraphs>
  <TotalTime>6</TotalTime>
  <ScaleCrop>false</ScaleCrop>
  <LinksUpToDate>false</LinksUpToDate>
  <CharactersWithSpaces>3842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2025-01-10T08:54:25Z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