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灌西生活区及别墅区新增变压器工程、青口盐场光伏七号地块线路迁改工程及台北太和线44#杆-47#杆落地改造工程采购金具辅材项目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灌西生活区及别墅区新增变压器工程、青口盐场光伏七号地块线路迁改工程及台北太和线44#杆-47#杆落地改造工程采购金具辅材项目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962"/>
        <w:gridCol w:w="4725"/>
        <w:gridCol w:w="763"/>
        <w:gridCol w:w="837"/>
        <w:gridCol w:w="888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钢芯绝缘导线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JKLGYJ-10-50/8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氧化锌避雷器（含脱离器）HY5W-17/50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低压横担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规格∠75*8,长度mm:1500mm,孔径:20mm,固定孔距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10kV横担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规格∠75*8,长度mm:1500mm,孔径:20mm,固定孔距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避雷器横担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规格∠63*6,长度mm:1700mm,孔径:20mm,固定孔距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U18-190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U18-230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φ190-加强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自粘带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单帽螺栓-规格:M10,长度mm:30mm,材质:铁，表面处理方式:镀锌,配螺母垫片与否:配螺母垫片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双头四帽螺栓-规格:m16,长度mm:,280mm,材质:钢,表面处理方式:镀锌,配螺母垫片与否:配螺母垫片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双头四帽螺栓-规格:m16,长度mm:320mm,材质:钢,表面处理方式:镀锌,配螺母垫片与否:配螺母垫片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M16×90（全扣）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W-7A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Q-7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Z-7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-8×60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搪瓷,320×220mm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警示牌：高压危险禁止垂钓   搪瓷,320×220mm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变压器号牌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搪瓷,320×220mm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开关编号牌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搪瓷,320×220mm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19CB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FXBW-10/70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6B7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蝶形绝缘子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ED-1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E54E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复合针式绝缘子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FPQ2-10T/20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D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5B7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X4C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159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1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C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NX-IY-10kV/150mm2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7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E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F575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7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NX-IY-1kV/120mm2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E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F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6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BDC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E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4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7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4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210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B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1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D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F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60F1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4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C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拉线延长环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0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PH-10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1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8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F6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2307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6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9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钢绞线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2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1×7-9.0-1370-B,标称截面mm2:50,表面处理方式:镀锌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2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5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7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E8A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2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A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钢绞线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钢绞线-型号:1×7-7.8-1270-B,标称截面mm2:35,表面处理方式:镀锌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9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FF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04A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5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E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7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6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0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77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2F12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2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6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拉线警示保护管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0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φ25×2000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B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A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E7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110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9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7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避雷器支架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7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避雷器支架（含脱扣器、铜线）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E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2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9651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E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7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避雷器联板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3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-6×60×313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3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5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07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2DF1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4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避雷器护罩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9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黄、绿、红3只一组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5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F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50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673C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8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1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8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规格：DTL-150,铜铝过渡,单孔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C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D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D9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D12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6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9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规格：DT-50，铜,单孔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6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B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96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3761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B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6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E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2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6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61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2667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8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1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开关绝缘护罩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2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黄、绿、红3只一组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A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0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64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0C4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7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F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A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Ⅱ型接地装置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4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B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F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5D04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B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D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10KV240mm2户外冷缩终端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B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10KV240mm2*3户外冷缩终端</w:t>
            </w:r>
          </w:p>
          <w:p w14:paraId="154C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F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F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27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480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F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0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氧化锌避雷器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2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氧化锌避雷器（含脱离器） HY5W-17/50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D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0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76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D11A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0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2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避雷器防护罩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5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A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6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F1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94F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C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B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F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D300*60*6（后面为角铁焊接的样式）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A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90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C6C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C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E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E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D280*60*6（后面为角铁焊接的样式）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8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82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144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9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9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E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D250*60*6（后面为角铁焊接的样式）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8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8B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BDD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5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6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4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DN150壁厚3mm,3米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E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C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D0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49C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7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7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C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3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0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B6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6AB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1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A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A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0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B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17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936C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0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7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延长环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2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规格：PH-7，表面处理方式：镀锌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0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2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CE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8AE7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1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C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3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F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B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B9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297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6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0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6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规格:6×60×D210，表面处理方式：镀锌（加强）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C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A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F1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5CAA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8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8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9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E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7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E0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0EC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5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C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D7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8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6A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80AF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9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4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E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7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A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1D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0037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D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1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2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0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7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F0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78B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D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4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F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9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2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A8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9812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0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F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棒型复合悬式绝缘子   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D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FXBW-10/70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D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8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17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446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D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E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F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NXJ-10KV-150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C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4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0B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EAD2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4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B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5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双头双帽螺栓-规格:m16,长度mm:,300mm,材质:钢,表面处理方式:镀锌,配螺母垫片:配螺母垫片,单头双头:双头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4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5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E5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D4D7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6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2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C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单帽螺栓-规格:M12,长度mm:50mm,材质:铁,表面处理方式:镀锌,配螺母垫片与否:配螺母垫片,单头双头:单头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5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7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DC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5B74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D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D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卡盘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0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C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9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F5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92BC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8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1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卡盘U型螺丝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E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18*380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9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E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C7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F462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E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C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8A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规格∠75*8,长度mm:1500mm,孔径:20m,固定孔距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5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F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7D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B846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3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0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13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规格∠63*6,长度mm:1700mm,孔径:20m,固定孔距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5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F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62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A66C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7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E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3E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规格：DTL-50,电缆接线端子,铜铝过渡,50mm2,单孔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6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7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16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B815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1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5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E3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规格：DTL-120,电缆接线端子,铜铝过渡,120mm2,单孔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D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36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56C6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A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0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39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规格：DTL-240,电缆接线端子,铜铝过渡,240mm2,单孔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1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0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A0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0524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0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F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2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红白相间，材质：PVC，长度：mm，1800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D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D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9C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A427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2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F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钢绞线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6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GJ-50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5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E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DD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975B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3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F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地锚石拉线棒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拉线棒-主材规格:φ18,长度mm:1800mm,形式:双耳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1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A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86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2925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3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4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5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UL--12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1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8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FA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1BE8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1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B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拉盘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3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1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2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D9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C0FC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C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2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C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规格:U型M16*210,材质:钢,表面处理方式:镀锌,配螺母垫片与否:配螺母垫片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1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6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04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1-78项报价须包含装卸费,第1项为灌西生活区及别墅区新增变压器工程、第2-44项为青口盐场光伏七号地块线路迁改工程、第45-78项为台北太和线44#杆-47#杆落地改造工程。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第1-44项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，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第45-78项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119581.00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552921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人：灌西李先生           电话：19901537212</w:t>
      </w:r>
    </w:p>
    <w:p w14:paraId="427B7818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台北钱先生           电话：17751876173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青口杨先生           电话：15312133933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0818732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A8B9C6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4B27A00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E8A2177"/>
    <w:rsid w:val="7F0219DA"/>
    <w:rsid w:val="7FD079F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3833</Words>
  <Characters>4462</Characters>
  <Lines>0</Lines>
  <Paragraphs>0</Paragraphs>
  <TotalTime>0</TotalTime>
  <ScaleCrop>false</ScaleCrop>
  <LinksUpToDate>false</LinksUpToDate>
  <CharactersWithSpaces>4989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2025-01-10T09:17:07Z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