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徐南上合物流集装箱新增200KVA临时变压器工程采购变压器项目公开询价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徐南上合物流集装箱新增200KVA临时变压器工程采购变压器项目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348"/>
        <w:gridCol w:w="4262"/>
        <w:gridCol w:w="938"/>
        <w:gridCol w:w="1055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S13-M-200kVA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人：徐南胡先生               电话：18036607035</w:t>
      </w:r>
      <w:bookmarkStart w:id="5" w:name="_GoBack"/>
      <w:bookmarkEnd w:id="5"/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1877376"/>
      <w:bookmarkStart w:id="3" w:name="_Toc61871288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1325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DA1995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418463A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6DF2534"/>
    <w:rsid w:val="573B6C6D"/>
    <w:rsid w:val="57BB3291"/>
    <w:rsid w:val="5827645E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CE24421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3035</Words>
  <Characters>3333</Characters>
  <Lines>0</Lines>
  <Paragraphs>0</Paragraphs>
  <TotalTime>1</TotalTime>
  <ScaleCrop>false</ScaleCrop>
  <LinksUpToDate>false</LinksUpToDate>
  <CharactersWithSpaces>3869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2025-01-06T09:47:29Z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